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6F3EB701" w:rsidR="00161925" w:rsidRDefault="007D0A7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WEDNESDAY </w:t>
      </w:r>
      <w:r w:rsidR="007A1867">
        <w:rPr>
          <w:rFonts w:ascii="Arial" w:hAnsi="Arial" w:cs="Arial"/>
          <w:b/>
          <w:bCs/>
          <w:sz w:val="28"/>
        </w:rPr>
        <w:t>2</w:t>
      </w:r>
      <w:r w:rsidR="003165F6">
        <w:rPr>
          <w:rFonts w:ascii="Arial" w:hAnsi="Arial" w:cs="Arial"/>
          <w:b/>
          <w:bCs/>
          <w:sz w:val="28"/>
        </w:rPr>
        <w:t>4</w:t>
      </w:r>
      <w:r w:rsidR="003165F6" w:rsidRPr="003165F6">
        <w:rPr>
          <w:rFonts w:ascii="Arial" w:hAnsi="Arial" w:cs="Arial"/>
          <w:b/>
          <w:bCs/>
          <w:sz w:val="28"/>
          <w:vertAlign w:val="superscript"/>
        </w:rPr>
        <w:t>th</w:t>
      </w:r>
      <w:r w:rsidR="003165F6">
        <w:rPr>
          <w:rFonts w:ascii="Arial" w:hAnsi="Arial" w:cs="Arial"/>
          <w:b/>
          <w:bCs/>
          <w:sz w:val="28"/>
        </w:rPr>
        <w:t xml:space="preserve"> JANUARY 2024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5BE8D50E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7D0A79">
        <w:rPr>
          <w:rFonts w:ascii="Arial" w:hAnsi="Arial" w:cs="Arial"/>
        </w:rPr>
        <w:t xml:space="preserve">Wednesday </w:t>
      </w:r>
      <w:r w:rsidR="007A1867">
        <w:rPr>
          <w:rFonts w:ascii="Arial" w:hAnsi="Arial" w:cs="Arial"/>
        </w:rPr>
        <w:t>2</w:t>
      </w:r>
      <w:r w:rsidR="003165F6">
        <w:rPr>
          <w:rFonts w:ascii="Arial" w:hAnsi="Arial" w:cs="Arial"/>
        </w:rPr>
        <w:t>4</w:t>
      </w:r>
      <w:r w:rsidR="003165F6" w:rsidRPr="003165F6">
        <w:rPr>
          <w:rFonts w:ascii="Arial" w:hAnsi="Arial" w:cs="Arial"/>
          <w:vertAlign w:val="superscript"/>
        </w:rPr>
        <w:t>th</w:t>
      </w:r>
      <w:r w:rsidR="003165F6">
        <w:rPr>
          <w:rFonts w:ascii="Arial" w:hAnsi="Arial" w:cs="Arial"/>
        </w:rPr>
        <w:t xml:space="preserve"> January 2024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E750D11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  <w:r w:rsidR="007A1867">
        <w:rPr>
          <w:rFonts w:ascii="Arial" w:hAnsi="Arial" w:cs="Arial"/>
        </w:rPr>
        <w:t xml:space="preserve"> - Chairman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520968A" w14:textId="5E829C75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Clerk/Treasurer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Default="00161925">
      <w:pPr>
        <w:pStyle w:val="Heading1"/>
      </w:pPr>
      <w:r>
        <w:t>MINUTES</w:t>
      </w:r>
    </w:p>
    <w:p w14:paraId="2E0FA718" w14:textId="77777777" w:rsidR="00161925" w:rsidRDefault="00161925">
      <w:pPr>
        <w:rPr>
          <w:rFonts w:ascii="Arial" w:hAnsi="Arial" w:cs="Arial"/>
        </w:rPr>
      </w:pPr>
    </w:p>
    <w:p w14:paraId="298A073B" w14:textId="499E6E03" w:rsidR="00161925" w:rsidRDefault="00463949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1CFCAAE2" w14:textId="77777777" w:rsidR="004D3746" w:rsidRPr="004D3746" w:rsidRDefault="004D3746">
      <w:pPr>
        <w:rPr>
          <w:rFonts w:ascii="Arial" w:hAnsi="Arial" w:cs="Arial"/>
          <w:b/>
          <w:bCs/>
        </w:rPr>
      </w:pPr>
      <w:r w:rsidRPr="004D3746">
        <w:rPr>
          <w:rFonts w:ascii="Arial" w:hAnsi="Arial" w:cs="Arial"/>
          <w:b/>
          <w:bCs/>
        </w:rPr>
        <w:t>PLANNING UPDATES</w:t>
      </w:r>
    </w:p>
    <w:p w14:paraId="092067CA" w14:textId="4D20BD8C" w:rsidR="004D3746" w:rsidRDefault="004D3746">
      <w:pPr>
        <w:rPr>
          <w:rFonts w:ascii="Arial" w:hAnsi="Arial" w:cs="Arial"/>
        </w:rPr>
      </w:pPr>
    </w:p>
    <w:p w14:paraId="110271A4" w14:textId="0279096A" w:rsidR="004D3746" w:rsidRDefault="0046719B">
      <w:pPr>
        <w:rPr>
          <w:rFonts w:ascii="Arial" w:hAnsi="Arial" w:cs="Arial"/>
        </w:rPr>
      </w:pPr>
      <w:r>
        <w:rPr>
          <w:rFonts w:ascii="Arial" w:hAnsi="Arial" w:cs="Arial"/>
        </w:rPr>
        <w:t>No issues to report</w:t>
      </w:r>
    </w:p>
    <w:p w14:paraId="7C72075F" w14:textId="77777777" w:rsidR="004D3746" w:rsidRDefault="004D3746">
      <w:pPr>
        <w:rPr>
          <w:rFonts w:ascii="Arial" w:hAnsi="Arial" w:cs="Arial"/>
        </w:rPr>
      </w:pPr>
    </w:p>
    <w:p w14:paraId="00ED5BEA" w14:textId="77777777" w:rsidR="003638B9" w:rsidRPr="003101D0" w:rsidRDefault="003638B9" w:rsidP="003638B9">
      <w:pPr>
        <w:rPr>
          <w:rFonts w:ascii="Arial" w:hAnsi="Arial" w:cs="Arial"/>
          <w:b/>
        </w:rPr>
      </w:pPr>
      <w:r w:rsidRPr="003101D0">
        <w:rPr>
          <w:rFonts w:ascii="Arial" w:hAnsi="Arial" w:cs="Arial"/>
          <w:b/>
        </w:rPr>
        <w:t>HIGHWAYS ISSUES</w:t>
      </w:r>
    </w:p>
    <w:p w14:paraId="2CEBC70C" w14:textId="77777777" w:rsidR="003638B9" w:rsidRDefault="003638B9" w:rsidP="003638B9">
      <w:pPr>
        <w:rPr>
          <w:rFonts w:ascii="Arial" w:hAnsi="Arial" w:cs="Arial"/>
          <w:bCs/>
        </w:rPr>
      </w:pPr>
    </w:p>
    <w:p w14:paraId="0F04D1C0" w14:textId="77777777" w:rsidR="0046719B" w:rsidRDefault="0046719B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Issues to be reported</w:t>
      </w:r>
    </w:p>
    <w:p w14:paraId="72B010A5" w14:textId="1D9780DD" w:rsidR="003165F6" w:rsidRDefault="003165F6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Drain of </w:t>
      </w:r>
      <w:proofErr w:type="gramStart"/>
      <w:r>
        <w:rPr>
          <w:rFonts w:ascii="Arial" w:hAnsi="Arial" w:cs="Arial"/>
          <w:bCs/>
        </w:rPr>
        <w:t>left hand</w:t>
      </w:r>
      <w:proofErr w:type="gramEnd"/>
      <w:r>
        <w:rPr>
          <w:rFonts w:ascii="Arial" w:hAnsi="Arial" w:cs="Arial"/>
          <w:bCs/>
        </w:rPr>
        <w:t xml:space="preserve"> side of road above </w:t>
      </w:r>
      <w:proofErr w:type="spellStart"/>
      <w:r>
        <w:rPr>
          <w:rFonts w:ascii="Arial" w:hAnsi="Arial" w:cs="Arial"/>
          <w:bCs/>
        </w:rPr>
        <w:t>Weddingshaw</w:t>
      </w:r>
      <w:proofErr w:type="spellEnd"/>
      <w:r>
        <w:rPr>
          <w:rFonts w:ascii="Arial" w:hAnsi="Arial" w:cs="Arial"/>
          <w:bCs/>
        </w:rPr>
        <w:t xml:space="preserve"> Farm.  Small ramp in from of drain so water missing it - </w:t>
      </w:r>
      <w:r w:rsidRPr="003165F6">
        <w:rPr>
          <w:rStyle w:val="Strong"/>
          <w:rFonts w:ascii="Arial" w:hAnsi="Arial" w:cs="Arial"/>
          <w:b w:val="0"/>
          <w:bCs w:val="0"/>
          <w:color w:val="0B0C0C"/>
          <w:shd w:val="clear" w:color="auto" w:fill="FFFFFF"/>
        </w:rPr>
        <w:t>EI/199545</w:t>
      </w:r>
    </w:p>
    <w:p w14:paraId="1E290F98" w14:textId="179028B1" w:rsidR="003165F6" w:rsidRDefault="00CF5CFD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Missing fence/hedge below </w:t>
      </w:r>
      <w:proofErr w:type="spellStart"/>
      <w:r>
        <w:rPr>
          <w:rFonts w:ascii="Arial" w:hAnsi="Arial" w:cs="Arial"/>
          <w:bCs/>
        </w:rPr>
        <w:t>Weddingshaw</w:t>
      </w:r>
      <w:proofErr w:type="spellEnd"/>
      <w:r>
        <w:rPr>
          <w:rFonts w:ascii="Arial" w:hAnsi="Arial" w:cs="Arial"/>
          <w:bCs/>
        </w:rPr>
        <w:t xml:space="preserve"> Farm, Wilton - </w:t>
      </w:r>
      <w:r w:rsidRPr="003165F6">
        <w:rPr>
          <w:rStyle w:val="Strong"/>
          <w:rFonts w:ascii="Arial" w:hAnsi="Arial" w:cs="Arial"/>
          <w:b w:val="0"/>
          <w:bCs w:val="0"/>
          <w:color w:val="0B0C0C"/>
          <w:shd w:val="clear" w:color="auto" w:fill="FFFFFF"/>
        </w:rPr>
        <w:t>EI/19954</w:t>
      </w:r>
      <w:r>
        <w:rPr>
          <w:rStyle w:val="Strong"/>
          <w:rFonts w:ascii="Arial" w:hAnsi="Arial" w:cs="Arial"/>
          <w:b w:val="0"/>
          <w:bCs w:val="0"/>
          <w:color w:val="0B0C0C"/>
          <w:shd w:val="clear" w:color="auto" w:fill="FFFFFF"/>
        </w:rPr>
        <w:t>8</w:t>
      </w:r>
    </w:p>
    <w:p w14:paraId="12834ADA" w14:textId="2B623C84" w:rsidR="00CF5CFD" w:rsidRDefault="00CF5CFD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Deep pothole between Haile church and Whitehow Head </w:t>
      </w:r>
      <w:r w:rsidR="0030532F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30532F">
        <w:rPr>
          <w:rFonts w:ascii="Arial" w:hAnsi="Arial" w:cs="Arial"/>
          <w:bCs/>
        </w:rPr>
        <w:t>EI/199552</w:t>
      </w:r>
    </w:p>
    <w:p w14:paraId="23E689A2" w14:textId="6C853BF4" w:rsidR="0030532F" w:rsidRDefault="0030532F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Flooding outside of </w:t>
      </w:r>
      <w:proofErr w:type="spellStart"/>
      <w:r>
        <w:rPr>
          <w:rFonts w:ascii="Arial" w:hAnsi="Arial" w:cs="Arial"/>
          <w:bCs/>
        </w:rPr>
        <w:t>Lol’s</w:t>
      </w:r>
      <w:proofErr w:type="spellEnd"/>
      <w:r>
        <w:rPr>
          <w:rFonts w:ascii="Arial" w:hAnsi="Arial" w:cs="Arial"/>
          <w:bCs/>
        </w:rPr>
        <w:t xml:space="preserve"> bungalow, Haile – EI/199553</w:t>
      </w:r>
    </w:p>
    <w:p w14:paraId="24DFF775" w14:textId="77777777" w:rsidR="0030532F" w:rsidRDefault="0030532F" w:rsidP="003638B9">
      <w:pPr>
        <w:rPr>
          <w:rFonts w:ascii="Arial" w:hAnsi="Arial" w:cs="Arial"/>
          <w:bCs/>
        </w:rPr>
      </w:pPr>
    </w:p>
    <w:p w14:paraId="11D8A804" w14:textId="58B71282" w:rsidR="0030532F" w:rsidRDefault="0030532F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Ongoing problems at </w:t>
      </w:r>
      <w:proofErr w:type="spellStart"/>
      <w:r>
        <w:rPr>
          <w:rFonts w:ascii="Arial" w:hAnsi="Arial" w:cs="Arial"/>
          <w:bCs/>
        </w:rPr>
        <w:t>Scurgill</w:t>
      </w:r>
      <w:proofErr w:type="spellEnd"/>
      <w:r>
        <w:rPr>
          <w:rFonts w:ascii="Arial" w:hAnsi="Arial" w:cs="Arial"/>
          <w:bCs/>
        </w:rPr>
        <w:t xml:space="preserve"> – Dave agreed to speak to Mike McVeigh and David Cowan (land owner)</w:t>
      </w:r>
    </w:p>
    <w:p w14:paraId="019723C3" w14:textId="77777777" w:rsidR="0030532F" w:rsidRDefault="0030532F" w:rsidP="003638B9">
      <w:pPr>
        <w:rPr>
          <w:rFonts w:ascii="Arial" w:hAnsi="Arial" w:cs="Arial"/>
          <w:bCs/>
        </w:rPr>
      </w:pPr>
    </w:p>
    <w:p w14:paraId="406E89B8" w14:textId="69F282B2" w:rsidR="0046719B" w:rsidRDefault="0030532F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proposed to remove both bridges on the parish land.  Lisa to be informed of this decision.</w:t>
      </w:r>
    </w:p>
    <w:p w14:paraId="6FFBFC87" w14:textId="77777777" w:rsidR="00B07458" w:rsidRDefault="00B07458" w:rsidP="003465D9">
      <w:pPr>
        <w:rPr>
          <w:rFonts w:ascii="Arial" w:hAnsi="Arial" w:cs="Arial"/>
          <w:bCs/>
        </w:rPr>
      </w:pPr>
    </w:p>
    <w:p w14:paraId="5E9EAFE8" w14:textId="276C16D1" w:rsidR="00B07458" w:rsidRPr="00B07458" w:rsidRDefault="00B07458" w:rsidP="003465D9">
      <w:pPr>
        <w:rPr>
          <w:rFonts w:ascii="Arial" w:hAnsi="Arial" w:cs="Arial"/>
          <w:b/>
        </w:rPr>
      </w:pPr>
      <w:r w:rsidRPr="00B07458">
        <w:rPr>
          <w:rFonts w:ascii="Arial" w:hAnsi="Arial" w:cs="Arial"/>
          <w:b/>
        </w:rPr>
        <w:t>INVOICES</w:t>
      </w:r>
    </w:p>
    <w:p w14:paraId="2D7A7203" w14:textId="77777777" w:rsidR="00B07458" w:rsidRDefault="00B07458" w:rsidP="003465D9">
      <w:pPr>
        <w:rPr>
          <w:rFonts w:ascii="Arial" w:hAnsi="Arial" w:cs="Arial"/>
          <w:bCs/>
        </w:rPr>
      </w:pPr>
    </w:p>
    <w:p w14:paraId="5F15627F" w14:textId="757E7FC8" w:rsidR="00B07458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cheque for £</w:t>
      </w:r>
      <w:r w:rsidR="000649B3">
        <w:rPr>
          <w:rFonts w:ascii="Arial" w:hAnsi="Arial" w:cs="Arial"/>
          <w:bCs/>
        </w:rPr>
        <w:t>169.97</w:t>
      </w:r>
      <w:r>
        <w:rPr>
          <w:rFonts w:ascii="Arial" w:hAnsi="Arial" w:cs="Arial"/>
          <w:bCs/>
        </w:rPr>
        <w:t xml:space="preserve"> was made payable to </w:t>
      </w:r>
      <w:r w:rsidR="000649B3">
        <w:rPr>
          <w:rFonts w:ascii="Arial" w:hAnsi="Arial" w:cs="Arial"/>
          <w:bCs/>
        </w:rPr>
        <w:t>Gordon Smith for the replacement defib batteries and paediatric defib pads.</w:t>
      </w:r>
    </w:p>
    <w:p w14:paraId="10A1D82B" w14:textId="77777777" w:rsidR="00B07458" w:rsidRDefault="00B07458" w:rsidP="003465D9">
      <w:pPr>
        <w:rPr>
          <w:rFonts w:ascii="Arial" w:hAnsi="Arial" w:cs="Arial"/>
          <w:bCs/>
        </w:rPr>
      </w:pPr>
    </w:p>
    <w:p w14:paraId="2E735342" w14:textId="51DFBDBB" w:rsidR="00B07458" w:rsidRPr="00B07458" w:rsidRDefault="00B07458" w:rsidP="003465D9">
      <w:pPr>
        <w:rPr>
          <w:rFonts w:ascii="Arial" w:hAnsi="Arial" w:cs="Arial"/>
          <w:b/>
        </w:rPr>
      </w:pPr>
      <w:r w:rsidRPr="00B07458">
        <w:rPr>
          <w:rFonts w:ascii="Arial" w:hAnsi="Arial" w:cs="Arial"/>
          <w:b/>
        </w:rPr>
        <w:t>GRASSCUTTING</w:t>
      </w:r>
    </w:p>
    <w:p w14:paraId="081D79E5" w14:textId="77777777" w:rsidR="00B07458" w:rsidRDefault="00B07458" w:rsidP="003465D9">
      <w:pPr>
        <w:rPr>
          <w:rFonts w:ascii="Arial" w:hAnsi="Arial" w:cs="Arial"/>
          <w:bCs/>
        </w:rPr>
      </w:pPr>
    </w:p>
    <w:p w14:paraId="2EAE7A6B" w14:textId="19972B73" w:rsidR="00B07458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agreed to ask Clive Crayston if he would be interested in cutting the village hall grass, and if </w:t>
      </w:r>
      <w:proofErr w:type="gramStart"/>
      <w:r>
        <w:rPr>
          <w:rFonts w:ascii="Arial" w:hAnsi="Arial" w:cs="Arial"/>
          <w:bCs/>
        </w:rPr>
        <w:t>so</w:t>
      </w:r>
      <w:proofErr w:type="gramEnd"/>
      <w:r>
        <w:rPr>
          <w:rFonts w:ascii="Arial" w:hAnsi="Arial" w:cs="Arial"/>
          <w:bCs/>
        </w:rPr>
        <w:t xml:space="preserve"> what the charges would be.</w:t>
      </w:r>
      <w:r w:rsidR="000649B3">
        <w:rPr>
          <w:rFonts w:ascii="Arial" w:hAnsi="Arial" w:cs="Arial"/>
          <w:bCs/>
        </w:rPr>
        <w:t xml:space="preserve">  Also obtain a price for pruning/removing some trees.</w:t>
      </w:r>
    </w:p>
    <w:p w14:paraId="5B533511" w14:textId="77777777" w:rsidR="002F5E18" w:rsidRDefault="002F5E18" w:rsidP="003465D9">
      <w:pPr>
        <w:rPr>
          <w:rFonts w:ascii="Arial" w:hAnsi="Arial" w:cs="Arial"/>
          <w:bCs/>
        </w:rPr>
      </w:pPr>
    </w:p>
    <w:p w14:paraId="6ED0A84C" w14:textId="3366888D" w:rsidR="002F5E18" w:rsidRDefault="002F5E18" w:rsidP="0034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BREATHING SPACE</w:t>
      </w:r>
    </w:p>
    <w:p w14:paraId="73882B11" w14:textId="77777777" w:rsidR="002F5E18" w:rsidRDefault="002F5E18" w:rsidP="003465D9">
      <w:pPr>
        <w:rPr>
          <w:rFonts w:ascii="Arial" w:hAnsi="Arial" w:cs="Arial"/>
          <w:b/>
        </w:rPr>
      </w:pPr>
    </w:p>
    <w:p w14:paraId="06365E23" w14:textId="3B8251C3" w:rsidR="002F5E18" w:rsidRPr="002F5E18" w:rsidRDefault="002F5E18" w:rsidP="003465D9">
      <w:pPr>
        <w:rPr>
          <w:rFonts w:ascii="Arial" w:hAnsi="Arial" w:cs="Arial"/>
          <w:bCs/>
        </w:rPr>
      </w:pPr>
      <w:r w:rsidRPr="002F5E18">
        <w:rPr>
          <w:rFonts w:ascii="Arial" w:hAnsi="Arial" w:cs="Arial"/>
          <w:bCs/>
        </w:rPr>
        <w:t>Due to the state of the bridges in the breathing space, they have been taped off to stop access.  Clive Crayston to be asked to quote for the removal.</w:t>
      </w:r>
    </w:p>
    <w:p w14:paraId="175C5AD3" w14:textId="77777777" w:rsidR="002F5E18" w:rsidRDefault="002F5E18" w:rsidP="003465D9">
      <w:pPr>
        <w:rPr>
          <w:rFonts w:ascii="Arial" w:hAnsi="Arial" w:cs="Arial"/>
          <w:b/>
        </w:rPr>
      </w:pPr>
    </w:p>
    <w:p w14:paraId="398EE539" w14:textId="55D550C3" w:rsidR="003465D9" w:rsidRPr="00F930D4" w:rsidRDefault="003465D9" w:rsidP="003465D9">
      <w:pPr>
        <w:rPr>
          <w:rFonts w:ascii="Arial" w:hAnsi="Arial" w:cs="Arial"/>
          <w:b/>
        </w:rPr>
      </w:pPr>
      <w:r w:rsidRPr="00F930D4">
        <w:rPr>
          <w:rFonts w:ascii="Arial" w:hAnsi="Arial" w:cs="Arial"/>
          <w:b/>
        </w:rPr>
        <w:t>WEBSITE</w:t>
      </w:r>
    </w:p>
    <w:p w14:paraId="39FC9D57" w14:textId="77777777" w:rsidR="003465D9" w:rsidRDefault="003465D9" w:rsidP="003465D9">
      <w:pPr>
        <w:rPr>
          <w:rFonts w:ascii="Arial" w:hAnsi="Arial" w:cs="Arial"/>
          <w:bCs/>
        </w:rPr>
      </w:pPr>
    </w:p>
    <w:p w14:paraId="2B2CE015" w14:textId="70E641A7" w:rsidR="003465D9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issues to report</w:t>
      </w:r>
    </w:p>
    <w:p w14:paraId="60D87A93" w14:textId="77777777" w:rsidR="008336B1" w:rsidRPr="00DE51F0" w:rsidRDefault="008336B1" w:rsidP="008336B1">
      <w:pPr>
        <w:pStyle w:val="Heading1"/>
      </w:pPr>
      <w:r w:rsidRPr="00DE51F0">
        <w:lastRenderedPageBreak/>
        <w:t>BANK BALANCE</w:t>
      </w:r>
    </w:p>
    <w:p w14:paraId="6BE34EF6" w14:textId="77777777" w:rsidR="008336B1" w:rsidRPr="00DE51F0" w:rsidRDefault="008336B1" w:rsidP="008336B1">
      <w:pPr>
        <w:rPr>
          <w:rFonts w:ascii="Arial" w:hAnsi="Arial" w:cs="Arial"/>
        </w:rPr>
      </w:pPr>
    </w:p>
    <w:p w14:paraId="0A593359" w14:textId="203E4EF3" w:rsidR="008336B1" w:rsidRDefault="008336B1" w:rsidP="008336B1">
      <w:pPr>
        <w:rPr>
          <w:rFonts w:ascii="Arial" w:hAnsi="Arial" w:cs="Arial"/>
        </w:rPr>
      </w:pPr>
      <w:r w:rsidRPr="00DE51F0">
        <w:rPr>
          <w:rFonts w:ascii="Arial" w:hAnsi="Arial" w:cs="Arial"/>
        </w:rPr>
        <w:t xml:space="preserve">The bank balance at </w:t>
      </w:r>
      <w:r w:rsidR="00B07458">
        <w:rPr>
          <w:rFonts w:ascii="Arial" w:hAnsi="Arial" w:cs="Arial"/>
        </w:rPr>
        <w:t>31</w:t>
      </w:r>
      <w:r w:rsidR="009B1EDC">
        <w:rPr>
          <w:rFonts w:ascii="Arial" w:hAnsi="Arial" w:cs="Arial"/>
        </w:rPr>
        <w:t>/</w:t>
      </w:r>
      <w:r w:rsidR="000649B3">
        <w:rPr>
          <w:rFonts w:ascii="Arial" w:hAnsi="Arial" w:cs="Arial"/>
        </w:rPr>
        <w:t>12</w:t>
      </w:r>
      <w:r w:rsidR="009B1EDC">
        <w:rPr>
          <w:rFonts w:ascii="Arial" w:hAnsi="Arial" w:cs="Arial"/>
        </w:rPr>
        <w:t>/23</w:t>
      </w:r>
      <w:r w:rsidRPr="00DE51F0">
        <w:rPr>
          <w:rFonts w:ascii="Arial" w:hAnsi="Arial" w:cs="Arial"/>
        </w:rPr>
        <w:t xml:space="preserve"> was £</w:t>
      </w:r>
      <w:r w:rsidR="00B07458">
        <w:rPr>
          <w:rFonts w:ascii="Arial" w:hAnsi="Arial" w:cs="Arial"/>
        </w:rPr>
        <w:t>7</w:t>
      </w:r>
      <w:r w:rsidR="000649B3">
        <w:rPr>
          <w:rFonts w:ascii="Arial" w:hAnsi="Arial" w:cs="Arial"/>
        </w:rPr>
        <w:t>674.49</w:t>
      </w:r>
      <w:r w:rsidR="002F5E18">
        <w:rPr>
          <w:rFonts w:ascii="Arial" w:hAnsi="Arial" w:cs="Arial"/>
        </w:rPr>
        <w:t>592.20</w:t>
      </w:r>
    </w:p>
    <w:p w14:paraId="13A2822D" w14:textId="11B36C06" w:rsidR="002F5E18" w:rsidRDefault="000649B3" w:rsidP="008336B1">
      <w:pPr>
        <w:rPr>
          <w:rFonts w:ascii="Arial" w:hAnsi="Arial" w:cs="Arial"/>
        </w:rPr>
      </w:pPr>
      <w:r>
        <w:rPr>
          <w:rFonts w:ascii="Arial" w:hAnsi="Arial" w:cs="Arial"/>
        </w:rPr>
        <w:t>This includes an old HSBC balance of £82.29 which has been transferred.</w:t>
      </w:r>
    </w:p>
    <w:p w14:paraId="498E3C40" w14:textId="77777777" w:rsidR="000649B3" w:rsidRDefault="000649B3" w:rsidP="008336B1">
      <w:pPr>
        <w:rPr>
          <w:rFonts w:ascii="Arial" w:hAnsi="Arial" w:cs="Arial"/>
        </w:rPr>
      </w:pPr>
    </w:p>
    <w:p w14:paraId="47949A88" w14:textId="7C0B01DD" w:rsidR="003C5888" w:rsidRPr="00A412EE" w:rsidRDefault="003C5888" w:rsidP="003C5888">
      <w:pPr>
        <w:pStyle w:val="Heading1"/>
        <w:rPr>
          <w:bCs w:val="0"/>
        </w:rPr>
      </w:pPr>
      <w:r w:rsidRPr="00A412EE">
        <w:rPr>
          <w:bCs w:val="0"/>
        </w:rPr>
        <w:t>FORTHCOMING MEETINGS</w:t>
      </w:r>
    </w:p>
    <w:p w14:paraId="2AF93663" w14:textId="77777777" w:rsidR="003C5888" w:rsidRPr="00A412EE" w:rsidRDefault="003C5888" w:rsidP="003C5888">
      <w:pPr>
        <w:rPr>
          <w:rFonts w:ascii="Arial" w:hAnsi="Arial" w:cs="Arial"/>
        </w:rPr>
      </w:pPr>
    </w:p>
    <w:p w14:paraId="35A84BC8" w14:textId="62513003" w:rsidR="00A412EE" w:rsidRPr="00A412EE" w:rsidRDefault="00F930D4" w:rsidP="005A5F64">
      <w:pPr>
        <w:rPr>
          <w:rFonts w:ascii="Arial" w:hAnsi="Arial" w:cs="Arial"/>
        </w:rPr>
      </w:pPr>
      <w:r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Default="00A412EE" w:rsidP="005A5F64">
      <w:pPr>
        <w:rPr>
          <w:rFonts w:ascii="Arial" w:hAnsi="Arial" w:cs="Arial"/>
          <w:highlight w:val="yellow"/>
        </w:rPr>
      </w:pPr>
    </w:p>
    <w:p w14:paraId="29AF8E92" w14:textId="77777777" w:rsidR="00D51B26" w:rsidRPr="009643F0" w:rsidRDefault="00D51B26" w:rsidP="00D51B26">
      <w:pPr>
        <w:pStyle w:val="Heading1"/>
      </w:pPr>
      <w:r w:rsidRPr="009643F0">
        <w:t>UPDATES/FEEDBACK</w:t>
      </w:r>
    </w:p>
    <w:p w14:paraId="4EFD3B26" w14:textId="77777777" w:rsidR="00D51B26" w:rsidRPr="009643F0" w:rsidRDefault="00D51B26" w:rsidP="00D51B26">
      <w:pPr>
        <w:rPr>
          <w:rFonts w:ascii="Arial" w:hAnsi="Arial" w:cs="Arial"/>
          <w:highlight w:val="yellow"/>
        </w:rPr>
      </w:pPr>
    </w:p>
    <w:p w14:paraId="788B381E" w14:textId="2F6E5244" w:rsidR="00250781" w:rsidRDefault="00064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</w:t>
      </w:r>
    </w:p>
    <w:p w14:paraId="2008966E" w14:textId="77777777" w:rsidR="004D3746" w:rsidRDefault="004D3746">
      <w:pPr>
        <w:rPr>
          <w:rFonts w:ascii="Arial" w:hAnsi="Arial" w:cs="Arial"/>
          <w:bCs/>
        </w:rPr>
      </w:pPr>
    </w:p>
    <w:p w14:paraId="1B5B4671" w14:textId="42170A8E" w:rsidR="00161925" w:rsidRPr="009643F0" w:rsidRDefault="00ED0369">
      <w:pPr>
        <w:rPr>
          <w:rFonts w:ascii="Arial" w:hAnsi="Arial" w:cs="Arial"/>
          <w:b/>
          <w:bCs/>
        </w:rPr>
      </w:pPr>
      <w:r w:rsidRPr="009643F0">
        <w:rPr>
          <w:rFonts w:ascii="Arial" w:hAnsi="Arial" w:cs="Arial"/>
          <w:b/>
          <w:bCs/>
        </w:rPr>
        <w:t>NEXT M</w:t>
      </w:r>
      <w:r w:rsidR="00161925" w:rsidRPr="009643F0">
        <w:rPr>
          <w:rFonts w:ascii="Arial" w:hAnsi="Arial" w:cs="Arial"/>
          <w:b/>
          <w:bCs/>
        </w:rPr>
        <w:t>EETING</w:t>
      </w:r>
    </w:p>
    <w:p w14:paraId="17AA116E" w14:textId="77777777" w:rsidR="00161925" w:rsidRPr="009643F0" w:rsidRDefault="00161925">
      <w:pPr>
        <w:rPr>
          <w:rFonts w:ascii="Arial" w:hAnsi="Arial" w:cs="Arial"/>
        </w:rPr>
      </w:pPr>
    </w:p>
    <w:p w14:paraId="726B5B29" w14:textId="033510FA" w:rsidR="00161925" w:rsidRPr="009643F0" w:rsidRDefault="009643F0">
      <w:pPr>
        <w:rPr>
          <w:rFonts w:ascii="Arial" w:hAnsi="Arial" w:cs="Arial"/>
        </w:rPr>
      </w:pPr>
      <w:r w:rsidRPr="009643F0">
        <w:rPr>
          <w:rFonts w:ascii="Arial" w:hAnsi="Arial" w:cs="Arial"/>
        </w:rPr>
        <w:t xml:space="preserve">The next meeting will be held </w:t>
      </w:r>
      <w:r w:rsidR="00B07458">
        <w:rPr>
          <w:rFonts w:ascii="Arial" w:hAnsi="Arial" w:cs="Arial"/>
        </w:rPr>
        <w:t xml:space="preserve">on Wednesday </w:t>
      </w:r>
      <w:r w:rsidR="000649B3">
        <w:rPr>
          <w:rFonts w:ascii="Arial" w:hAnsi="Arial" w:cs="Arial"/>
        </w:rPr>
        <w:t>20</w:t>
      </w:r>
      <w:r w:rsidR="000649B3" w:rsidRPr="000649B3">
        <w:rPr>
          <w:rFonts w:ascii="Arial" w:hAnsi="Arial" w:cs="Arial"/>
          <w:vertAlign w:val="superscript"/>
        </w:rPr>
        <w:t>th</w:t>
      </w:r>
      <w:r w:rsidR="000649B3">
        <w:rPr>
          <w:rFonts w:ascii="Arial" w:hAnsi="Arial" w:cs="Arial"/>
        </w:rPr>
        <w:t xml:space="preserve"> March</w:t>
      </w:r>
      <w:r w:rsidR="00B07458">
        <w:rPr>
          <w:rFonts w:ascii="Arial" w:hAnsi="Arial" w:cs="Arial"/>
        </w:rPr>
        <w:t xml:space="preserve"> 202</w:t>
      </w:r>
      <w:r w:rsidR="002F5E18">
        <w:rPr>
          <w:rFonts w:ascii="Arial" w:hAnsi="Arial" w:cs="Arial"/>
        </w:rPr>
        <w:t>4</w:t>
      </w:r>
      <w:r w:rsidR="004D3746">
        <w:rPr>
          <w:rFonts w:ascii="Arial" w:hAnsi="Arial" w:cs="Arial"/>
        </w:rPr>
        <w:t>.</w:t>
      </w:r>
    </w:p>
    <w:p w14:paraId="1B95288F" w14:textId="77777777" w:rsidR="009643F0" w:rsidRPr="009643F0" w:rsidRDefault="009643F0">
      <w:pPr>
        <w:rPr>
          <w:rFonts w:ascii="Arial" w:hAnsi="Arial" w:cs="Arial"/>
        </w:rPr>
      </w:pPr>
    </w:p>
    <w:p w14:paraId="4441C8BF" w14:textId="77777777" w:rsidR="00161925" w:rsidRDefault="00161925">
      <w:pPr>
        <w:rPr>
          <w:rFonts w:ascii="Arial" w:hAnsi="Arial" w:cs="Arial"/>
        </w:rPr>
      </w:pPr>
      <w:r w:rsidRPr="009643F0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Default="00161925">
      <w:pPr>
        <w:rPr>
          <w:rFonts w:ascii="Arial" w:hAnsi="Arial" w:cs="Arial"/>
        </w:rPr>
      </w:pPr>
    </w:p>
    <w:p w14:paraId="1B44A77D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4CB09B" w14:textId="245CA85B" w:rsidR="003C5888" w:rsidRPr="003C5888" w:rsidRDefault="00161925" w:rsidP="003C5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  - </w:t>
      </w:r>
      <w:r w:rsidR="004D3746">
        <w:rPr>
          <w:rFonts w:ascii="Arial" w:hAnsi="Arial" w:cs="Arial"/>
        </w:rPr>
        <w:t>1 h</w:t>
      </w:r>
      <w:proofErr w:type="spellStart"/>
      <w:r w:rsidR="000649B3">
        <w:rPr>
          <w:rFonts w:ascii="Arial" w:hAnsi="Arial" w:cs="Arial"/>
        </w:rPr>
        <w:t>r</w:t>
      </w:r>
      <w:proofErr w:type="spellEnd"/>
    </w:p>
    <w:sectPr w:rsidR="003C5888" w:rsidRPr="003C5888" w:rsidSect="000B7A82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2A3C" w14:textId="77777777" w:rsidR="000B7A82" w:rsidRDefault="000B7A82">
      <w:r>
        <w:separator/>
      </w:r>
    </w:p>
  </w:endnote>
  <w:endnote w:type="continuationSeparator" w:id="0">
    <w:p w14:paraId="64D44A76" w14:textId="77777777" w:rsidR="000B7A82" w:rsidRDefault="000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5524" w14:textId="77777777" w:rsidR="000B7A82" w:rsidRDefault="000B7A82">
      <w:r>
        <w:separator/>
      </w:r>
    </w:p>
  </w:footnote>
  <w:footnote w:type="continuationSeparator" w:id="0">
    <w:p w14:paraId="3CA1A62B" w14:textId="77777777" w:rsidR="000B7A82" w:rsidRDefault="000B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366D0"/>
    <w:rsid w:val="00046DF7"/>
    <w:rsid w:val="00062967"/>
    <w:rsid w:val="000649B3"/>
    <w:rsid w:val="00070FF3"/>
    <w:rsid w:val="000B7A82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50781"/>
    <w:rsid w:val="00251BFD"/>
    <w:rsid w:val="00261402"/>
    <w:rsid w:val="00281A5E"/>
    <w:rsid w:val="00296BB3"/>
    <w:rsid w:val="002A1BD7"/>
    <w:rsid w:val="002B12B4"/>
    <w:rsid w:val="002B22ED"/>
    <w:rsid w:val="002C218E"/>
    <w:rsid w:val="002F5E18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465D9"/>
    <w:rsid w:val="003638B9"/>
    <w:rsid w:val="00363E28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D3746"/>
    <w:rsid w:val="004E6BD7"/>
    <w:rsid w:val="004F0376"/>
    <w:rsid w:val="004F1A02"/>
    <w:rsid w:val="005040F7"/>
    <w:rsid w:val="00507490"/>
    <w:rsid w:val="00510E04"/>
    <w:rsid w:val="00517C55"/>
    <w:rsid w:val="00523533"/>
    <w:rsid w:val="005309BB"/>
    <w:rsid w:val="00534455"/>
    <w:rsid w:val="00544DA9"/>
    <w:rsid w:val="005535BC"/>
    <w:rsid w:val="0055569B"/>
    <w:rsid w:val="0055699A"/>
    <w:rsid w:val="00563B33"/>
    <w:rsid w:val="00570FF6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03520"/>
    <w:rsid w:val="00615B65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435A8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4BF5"/>
    <w:rsid w:val="00A97E02"/>
    <w:rsid w:val="00AA0535"/>
    <w:rsid w:val="00AA05EE"/>
    <w:rsid w:val="00AA5D7A"/>
    <w:rsid w:val="00AB1C74"/>
    <w:rsid w:val="00AD0994"/>
    <w:rsid w:val="00AD57A1"/>
    <w:rsid w:val="00AE208B"/>
    <w:rsid w:val="00AF3156"/>
    <w:rsid w:val="00AF5291"/>
    <w:rsid w:val="00AF67C7"/>
    <w:rsid w:val="00B07458"/>
    <w:rsid w:val="00B07872"/>
    <w:rsid w:val="00B23D71"/>
    <w:rsid w:val="00B2627D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6124"/>
    <w:rsid w:val="00E576B8"/>
    <w:rsid w:val="00E83B81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35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2024-04-04T11:44:00Z</cp:lastPrinted>
  <dcterms:created xsi:type="dcterms:W3CDTF">2024-04-04T11:07:00Z</dcterms:created>
  <dcterms:modified xsi:type="dcterms:W3CDTF">2024-04-04T11:46:00Z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