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6AD" w14:textId="765B2F31" w:rsidR="00161925" w:rsidRDefault="00C7642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MONDAY 8</w:t>
      </w:r>
      <w:r w:rsidRPr="00C76423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APRIL 2024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413AC520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C76423">
        <w:rPr>
          <w:rFonts w:ascii="Arial" w:hAnsi="Arial" w:cs="Arial"/>
        </w:rPr>
        <w:t>Monday 8</w:t>
      </w:r>
      <w:r w:rsidR="00C76423" w:rsidRPr="00C76423">
        <w:rPr>
          <w:rFonts w:ascii="Arial" w:hAnsi="Arial" w:cs="Arial"/>
          <w:vertAlign w:val="superscript"/>
        </w:rPr>
        <w:t>th</w:t>
      </w:r>
      <w:r w:rsidR="00C76423">
        <w:rPr>
          <w:rFonts w:ascii="Arial" w:hAnsi="Arial" w:cs="Arial"/>
        </w:rPr>
        <w:t xml:space="preserve"> April </w:t>
      </w:r>
      <w:r w:rsidR="003165F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E750D11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  <w:r w:rsidR="007A1867">
        <w:rPr>
          <w:rFonts w:ascii="Arial" w:hAnsi="Arial" w:cs="Arial"/>
        </w:rPr>
        <w:t xml:space="preserve"> - Chairman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2520968A" w14:textId="5E829C75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Clerk/Treasurer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Pr="00C76423" w:rsidRDefault="00161925">
      <w:pPr>
        <w:pStyle w:val="Heading1"/>
      </w:pPr>
      <w:r w:rsidRPr="00C76423">
        <w:t>MINUTES</w:t>
      </w:r>
    </w:p>
    <w:p w14:paraId="2E0FA718" w14:textId="77777777" w:rsidR="00161925" w:rsidRPr="00C76423" w:rsidRDefault="00161925">
      <w:pPr>
        <w:rPr>
          <w:rFonts w:ascii="Arial" w:hAnsi="Arial" w:cs="Arial"/>
        </w:rPr>
      </w:pPr>
    </w:p>
    <w:p w14:paraId="298A073B" w14:textId="499E6E03" w:rsidR="00161925" w:rsidRPr="00C76423" w:rsidRDefault="00463949">
      <w:pPr>
        <w:rPr>
          <w:rFonts w:ascii="Arial" w:hAnsi="Arial" w:cs="Arial"/>
        </w:rPr>
      </w:pPr>
      <w:r w:rsidRPr="00C76423"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Pr="00C76423" w:rsidRDefault="00161925">
      <w:pPr>
        <w:rPr>
          <w:rFonts w:ascii="Arial" w:hAnsi="Arial" w:cs="Arial"/>
        </w:rPr>
      </w:pPr>
    </w:p>
    <w:p w14:paraId="1CFCAAE2" w14:textId="77777777" w:rsidR="004D3746" w:rsidRPr="001274E4" w:rsidRDefault="004D3746">
      <w:pPr>
        <w:rPr>
          <w:rFonts w:ascii="Arial" w:hAnsi="Arial" w:cs="Arial"/>
          <w:b/>
          <w:bCs/>
        </w:rPr>
      </w:pPr>
      <w:r w:rsidRPr="001274E4">
        <w:rPr>
          <w:rFonts w:ascii="Arial" w:hAnsi="Arial" w:cs="Arial"/>
          <w:b/>
          <w:bCs/>
        </w:rPr>
        <w:t>PLANNING UPDATES</w:t>
      </w:r>
    </w:p>
    <w:p w14:paraId="092067CA" w14:textId="4D20BD8C" w:rsidR="004D3746" w:rsidRPr="001274E4" w:rsidRDefault="004D3746">
      <w:pPr>
        <w:rPr>
          <w:rFonts w:ascii="Arial" w:hAnsi="Arial" w:cs="Arial"/>
        </w:rPr>
      </w:pPr>
    </w:p>
    <w:p w14:paraId="110271A4" w14:textId="5E943E7F" w:rsidR="004D3746" w:rsidRPr="001274E4" w:rsidRDefault="001274E4">
      <w:pPr>
        <w:rPr>
          <w:rFonts w:ascii="Arial" w:hAnsi="Arial" w:cs="Arial"/>
        </w:rPr>
      </w:pPr>
      <w:r w:rsidRPr="001274E4">
        <w:rPr>
          <w:rFonts w:ascii="Arial" w:hAnsi="Arial" w:cs="Arial"/>
        </w:rPr>
        <w:t>Check to see if we have received a planning application for an increase in wind turbine size at Beckermet Trading Estate.</w:t>
      </w:r>
    </w:p>
    <w:p w14:paraId="7C72075F" w14:textId="77777777" w:rsidR="004D3746" w:rsidRPr="00C76423" w:rsidRDefault="004D3746">
      <w:pPr>
        <w:rPr>
          <w:rFonts w:ascii="Arial" w:hAnsi="Arial" w:cs="Arial"/>
          <w:highlight w:val="yellow"/>
        </w:rPr>
      </w:pPr>
    </w:p>
    <w:p w14:paraId="00ED5BEA" w14:textId="77777777" w:rsidR="003638B9" w:rsidRPr="001274E4" w:rsidRDefault="003638B9" w:rsidP="003638B9">
      <w:pPr>
        <w:rPr>
          <w:rFonts w:ascii="Arial" w:hAnsi="Arial" w:cs="Arial"/>
          <w:b/>
        </w:rPr>
      </w:pPr>
      <w:r w:rsidRPr="001274E4">
        <w:rPr>
          <w:rFonts w:ascii="Arial" w:hAnsi="Arial" w:cs="Arial"/>
          <w:b/>
        </w:rPr>
        <w:t>HIGHWAYS ISSUES</w:t>
      </w:r>
    </w:p>
    <w:p w14:paraId="2CEBC70C" w14:textId="77777777" w:rsidR="003638B9" w:rsidRPr="001274E4" w:rsidRDefault="003638B9" w:rsidP="003638B9">
      <w:pPr>
        <w:rPr>
          <w:rFonts w:ascii="Arial" w:hAnsi="Arial" w:cs="Arial"/>
          <w:bCs/>
        </w:rPr>
      </w:pPr>
    </w:p>
    <w:p w14:paraId="24DFF775" w14:textId="78F4D488" w:rsidR="0030532F" w:rsidRPr="001274E4" w:rsidRDefault="001274E4" w:rsidP="003638B9">
      <w:pPr>
        <w:rPr>
          <w:rFonts w:ascii="Arial" w:hAnsi="Arial" w:cs="Arial"/>
          <w:bCs/>
        </w:rPr>
      </w:pPr>
      <w:r w:rsidRPr="001274E4">
        <w:rPr>
          <w:rFonts w:ascii="Arial" w:hAnsi="Arial" w:cs="Arial"/>
          <w:bCs/>
        </w:rPr>
        <w:t xml:space="preserve">Dave had spoken to Mike McVeigh and fed back that the ongoing problems at </w:t>
      </w:r>
      <w:proofErr w:type="spellStart"/>
      <w:r w:rsidRPr="001274E4">
        <w:rPr>
          <w:rFonts w:ascii="Arial" w:hAnsi="Arial" w:cs="Arial"/>
          <w:bCs/>
        </w:rPr>
        <w:t>Scurgill</w:t>
      </w:r>
      <w:proofErr w:type="spellEnd"/>
      <w:r w:rsidRPr="001274E4">
        <w:rPr>
          <w:rFonts w:ascii="Arial" w:hAnsi="Arial" w:cs="Arial"/>
          <w:bCs/>
        </w:rPr>
        <w:t xml:space="preserve"> were in our parish.  This is not so and Dave agreed to re-contact Mike to take the matter further.</w:t>
      </w:r>
    </w:p>
    <w:p w14:paraId="6FFBFC87" w14:textId="77777777" w:rsidR="00B07458" w:rsidRPr="00C76423" w:rsidRDefault="00B07458" w:rsidP="003465D9">
      <w:pPr>
        <w:rPr>
          <w:rFonts w:ascii="Arial" w:hAnsi="Arial" w:cs="Arial"/>
          <w:bCs/>
          <w:highlight w:val="yellow"/>
        </w:rPr>
      </w:pPr>
    </w:p>
    <w:p w14:paraId="5E9EAFE8" w14:textId="276C16D1" w:rsidR="00B07458" w:rsidRPr="001274E4" w:rsidRDefault="00B07458" w:rsidP="003465D9">
      <w:pPr>
        <w:rPr>
          <w:rFonts w:ascii="Arial" w:hAnsi="Arial" w:cs="Arial"/>
          <w:b/>
        </w:rPr>
      </w:pPr>
      <w:r w:rsidRPr="001274E4">
        <w:rPr>
          <w:rFonts w:ascii="Arial" w:hAnsi="Arial" w:cs="Arial"/>
          <w:b/>
        </w:rPr>
        <w:t>INVOICES</w:t>
      </w:r>
    </w:p>
    <w:p w14:paraId="2D7A7203" w14:textId="77777777" w:rsidR="00B07458" w:rsidRPr="001274E4" w:rsidRDefault="00B07458" w:rsidP="003465D9">
      <w:pPr>
        <w:rPr>
          <w:rFonts w:ascii="Arial" w:hAnsi="Arial" w:cs="Arial"/>
          <w:bCs/>
        </w:rPr>
      </w:pPr>
    </w:p>
    <w:p w14:paraId="45CE1BF1" w14:textId="77777777" w:rsidR="001274E4" w:rsidRPr="001274E4" w:rsidRDefault="002F5E18" w:rsidP="003465D9">
      <w:pPr>
        <w:rPr>
          <w:rFonts w:ascii="Arial" w:hAnsi="Arial" w:cs="Arial"/>
          <w:bCs/>
        </w:rPr>
      </w:pPr>
      <w:r w:rsidRPr="001274E4">
        <w:rPr>
          <w:rFonts w:ascii="Arial" w:hAnsi="Arial" w:cs="Arial"/>
          <w:bCs/>
        </w:rPr>
        <w:t>A cheque for £</w:t>
      </w:r>
      <w:r w:rsidR="001274E4" w:rsidRPr="001274E4">
        <w:rPr>
          <w:rFonts w:ascii="Arial" w:hAnsi="Arial" w:cs="Arial"/>
          <w:bCs/>
        </w:rPr>
        <w:t xml:space="preserve">257.10 </w:t>
      </w:r>
      <w:r w:rsidRPr="001274E4">
        <w:rPr>
          <w:rFonts w:ascii="Arial" w:hAnsi="Arial" w:cs="Arial"/>
          <w:bCs/>
        </w:rPr>
        <w:t xml:space="preserve">was made payable to </w:t>
      </w:r>
      <w:r w:rsidR="000649B3" w:rsidRPr="001274E4">
        <w:rPr>
          <w:rFonts w:ascii="Arial" w:hAnsi="Arial" w:cs="Arial"/>
          <w:bCs/>
        </w:rPr>
        <w:t xml:space="preserve">Gordon Smith for the </w:t>
      </w:r>
      <w:r w:rsidR="001274E4" w:rsidRPr="001274E4">
        <w:rPr>
          <w:rFonts w:ascii="Arial" w:hAnsi="Arial" w:cs="Arial"/>
          <w:bCs/>
        </w:rPr>
        <w:t>blossom trees bought from Singletons which have been planted at the church.</w:t>
      </w:r>
    </w:p>
    <w:p w14:paraId="608C524A" w14:textId="77777777" w:rsidR="001274E4" w:rsidRDefault="001274E4" w:rsidP="003465D9">
      <w:pPr>
        <w:rPr>
          <w:rFonts w:ascii="Arial" w:hAnsi="Arial" w:cs="Arial"/>
          <w:bCs/>
          <w:highlight w:val="yellow"/>
        </w:rPr>
      </w:pPr>
    </w:p>
    <w:p w14:paraId="2E735342" w14:textId="51DFBDBB" w:rsidR="00B07458" w:rsidRPr="00E55EAE" w:rsidRDefault="00B07458" w:rsidP="003465D9">
      <w:pPr>
        <w:rPr>
          <w:rFonts w:ascii="Arial" w:hAnsi="Arial" w:cs="Arial"/>
          <w:b/>
        </w:rPr>
      </w:pPr>
      <w:r w:rsidRPr="00E55EAE">
        <w:rPr>
          <w:rFonts w:ascii="Arial" w:hAnsi="Arial" w:cs="Arial"/>
          <w:b/>
        </w:rPr>
        <w:t>GRASSCUTTING</w:t>
      </w:r>
    </w:p>
    <w:p w14:paraId="081D79E5" w14:textId="77777777" w:rsidR="00B07458" w:rsidRPr="00E55EAE" w:rsidRDefault="00B07458" w:rsidP="003465D9">
      <w:pPr>
        <w:rPr>
          <w:rFonts w:ascii="Arial" w:hAnsi="Arial" w:cs="Arial"/>
          <w:bCs/>
        </w:rPr>
      </w:pPr>
    </w:p>
    <w:p w14:paraId="586E27D5" w14:textId="77777777" w:rsidR="001274E4" w:rsidRPr="00E55EAE" w:rsidRDefault="001274E4" w:rsidP="003465D9">
      <w:pPr>
        <w:rPr>
          <w:rFonts w:ascii="Arial" w:hAnsi="Arial" w:cs="Arial"/>
          <w:bCs/>
        </w:rPr>
      </w:pPr>
      <w:r w:rsidRPr="00E55EAE">
        <w:rPr>
          <w:rFonts w:ascii="Arial" w:hAnsi="Arial" w:cs="Arial"/>
          <w:bCs/>
        </w:rPr>
        <w:t>Clive has agreed a price of £250 + VAT for the grass cutting round the trees on the verge at the church.</w:t>
      </w:r>
    </w:p>
    <w:p w14:paraId="7AB8DC2F" w14:textId="77777777" w:rsidR="001274E4" w:rsidRDefault="001274E4" w:rsidP="003465D9">
      <w:pPr>
        <w:rPr>
          <w:rFonts w:ascii="Arial" w:hAnsi="Arial" w:cs="Arial"/>
          <w:bCs/>
          <w:highlight w:val="yellow"/>
        </w:rPr>
      </w:pPr>
    </w:p>
    <w:p w14:paraId="398EE539" w14:textId="55D550C3" w:rsidR="003465D9" w:rsidRPr="00E55EAE" w:rsidRDefault="003465D9" w:rsidP="003465D9">
      <w:pPr>
        <w:rPr>
          <w:rFonts w:ascii="Arial" w:hAnsi="Arial" w:cs="Arial"/>
          <w:b/>
        </w:rPr>
      </w:pPr>
      <w:r w:rsidRPr="00E55EAE">
        <w:rPr>
          <w:rFonts w:ascii="Arial" w:hAnsi="Arial" w:cs="Arial"/>
          <w:b/>
        </w:rPr>
        <w:t>WEBSITE</w:t>
      </w:r>
    </w:p>
    <w:p w14:paraId="39FC9D57" w14:textId="77777777" w:rsidR="003465D9" w:rsidRPr="00E55EAE" w:rsidRDefault="003465D9" w:rsidP="003465D9">
      <w:pPr>
        <w:rPr>
          <w:rFonts w:ascii="Arial" w:hAnsi="Arial" w:cs="Arial"/>
          <w:bCs/>
        </w:rPr>
      </w:pPr>
    </w:p>
    <w:p w14:paraId="2B2CE015" w14:textId="70E641A7" w:rsidR="003465D9" w:rsidRPr="00E55EAE" w:rsidRDefault="002F5E18" w:rsidP="003465D9">
      <w:pPr>
        <w:rPr>
          <w:rFonts w:ascii="Arial" w:hAnsi="Arial" w:cs="Arial"/>
          <w:bCs/>
        </w:rPr>
      </w:pPr>
      <w:r w:rsidRPr="00E55EAE">
        <w:rPr>
          <w:rFonts w:ascii="Arial" w:hAnsi="Arial" w:cs="Arial"/>
          <w:bCs/>
        </w:rPr>
        <w:t>No issues to report</w:t>
      </w:r>
    </w:p>
    <w:p w14:paraId="4D6487F9" w14:textId="77777777" w:rsidR="00E55EAE" w:rsidRDefault="00E55EAE" w:rsidP="008336B1">
      <w:pPr>
        <w:pStyle w:val="Heading1"/>
      </w:pPr>
    </w:p>
    <w:p w14:paraId="60D87A93" w14:textId="0378D3DD" w:rsidR="008336B1" w:rsidRPr="00C76423" w:rsidRDefault="008336B1" w:rsidP="008336B1">
      <w:pPr>
        <w:pStyle w:val="Heading1"/>
      </w:pPr>
      <w:r w:rsidRPr="00C76423">
        <w:t>BANK BALANCE</w:t>
      </w:r>
    </w:p>
    <w:p w14:paraId="6BE34EF6" w14:textId="77777777" w:rsidR="008336B1" w:rsidRPr="00C76423" w:rsidRDefault="008336B1" w:rsidP="008336B1">
      <w:pPr>
        <w:rPr>
          <w:rFonts w:ascii="Arial" w:hAnsi="Arial" w:cs="Arial"/>
        </w:rPr>
      </w:pPr>
    </w:p>
    <w:p w14:paraId="0A593359" w14:textId="4C63A15C" w:rsidR="008336B1" w:rsidRPr="00C76423" w:rsidRDefault="008336B1" w:rsidP="008336B1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bank balance at </w:t>
      </w:r>
      <w:r w:rsidR="00E55EAE">
        <w:rPr>
          <w:rFonts w:ascii="Arial" w:hAnsi="Arial" w:cs="Arial"/>
        </w:rPr>
        <w:t>31/3/24</w:t>
      </w:r>
      <w:r w:rsidRPr="00C76423">
        <w:rPr>
          <w:rFonts w:ascii="Arial" w:hAnsi="Arial" w:cs="Arial"/>
        </w:rPr>
        <w:t xml:space="preserve"> was £</w:t>
      </w:r>
      <w:r w:rsidR="00C76423" w:rsidRPr="00C76423">
        <w:rPr>
          <w:rFonts w:ascii="Arial" w:hAnsi="Arial" w:cs="Arial"/>
        </w:rPr>
        <w:t>7</w:t>
      </w:r>
      <w:r w:rsidR="00E55EAE">
        <w:rPr>
          <w:rFonts w:ascii="Arial" w:hAnsi="Arial" w:cs="Arial"/>
        </w:rPr>
        <w:t>469.52</w:t>
      </w:r>
    </w:p>
    <w:p w14:paraId="498E3C40" w14:textId="77777777" w:rsidR="000649B3" w:rsidRPr="00C76423" w:rsidRDefault="000649B3" w:rsidP="008336B1">
      <w:pPr>
        <w:rPr>
          <w:rFonts w:ascii="Arial" w:hAnsi="Arial" w:cs="Arial"/>
        </w:rPr>
      </w:pPr>
    </w:p>
    <w:p w14:paraId="47949A88" w14:textId="7C0B01DD" w:rsidR="003C5888" w:rsidRPr="00E55EAE" w:rsidRDefault="003C5888" w:rsidP="003C5888">
      <w:pPr>
        <w:pStyle w:val="Heading1"/>
        <w:rPr>
          <w:bCs w:val="0"/>
        </w:rPr>
      </w:pPr>
      <w:r w:rsidRPr="00E55EAE">
        <w:rPr>
          <w:bCs w:val="0"/>
        </w:rPr>
        <w:t>FORTHCOMING MEETINGS</w:t>
      </w:r>
    </w:p>
    <w:p w14:paraId="2AF93663" w14:textId="77777777" w:rsidR="003C5888" w:rsidRPr="00E55EAE" w:rsidRDefault="003C5888" w:rsidP="003C5888">
      <w:pPr>
        <w:rPr>
          <w:rFonts w:ascii="Arial" w:hAnsi="Arial" w:cs="Arial"/>
        </w:rPr>
      </w:pPr>
    </w:p>
    <w:p w14:paraId="35A84BC8" w14:textId="62513003" w:rsidR="00A412EE" w:rsidRPr="00E55EAE" w:rsidRDefault="00F930D4" w:rsidP="005A5F64">
      <w:pPr>
        <w:rPr>
          <w:rFonts w:ascii="Arial" w:hAnsi="Arial" w:cs="Arial"/>
        </w:rPr>
      </w:pPr>
      <w:r w:rsidRPr="00E55EAE"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Pr="00E55EAE" w:rsidRDefault="00A412EE" w:rsidP="005A5F64">
      <w:pPr>
        <w:rPr>
          <w:rFonts w:ascii="Arial" w:hAnsi="Arial" w:cs="Arial"/>
        </w:rPr>
      </w:pPr>
    </w:p>
    <w:p w14:paraId="29AF8E92" w14:textId="77777777" w:rsidR="00D51B26" w:rsidRPr="00E55EAE" w:rsidRDefault="00D51B26" w:rsidP="00D51B26">
      <w:pPr>
        <w:pStyle w:val="Heading1"/>
      </w:pPr>
      <w:r w:rsidRPr="00E55EAE">
        <w:t>UPDATES/FEEDBACK</w:t>
      </w:r>
    </w:p>
    <w:p w14:paraId="4EFD3B26" w14:textId="77777777" w:rsidR="00D51B26" w:rsidRPr="00E55EAE" w:rsidRDefault="00D51B26" w:rsidP="00D51B26">
      <w:pPr>
        <w:rPr>
          <w:rFonts w:ascii="Arial" w:hAnsi="Arial" w:cs="Arial"/>
        </w:rPr>
      </w:pPr>
    </w:p>
    <w:p w14:paraId="788B381E" w14:textId="642389D7" w:rsidR="00250781" w:rsidRDefault="00E55E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Someone has fly tipped garden waste/shrubs on the track from Grange Brow down to Moss </w:t>
      </w:r>
      <w:proofErr w:type="spellStart"/>
      <w:r>
        <w:rPr>
          <w:rFonts w:ascii="Arial" w:hAnsi="Arial" w:cs="Arial"/>
          <w:bCs/>
        </w:rPr>
        <w:t>Dalts</w:t>
      </w:r>
      <w:proofErr w:type="spellEnd"/>
      <w:r>
        <w:rPr>
          <w:rFonts w:ascii="Arial" w:hAnsi="Arial" w:cs="Arial"/>
          <w:bCs/>
        </w:rPr>
        <w:t>, the clerk to report.</w:t>
      </w:r>
    </w:p>
    <w:p w14:paraId="42EA5C7E" w14:textId="77777777" w:rsidR="00E55EAE" w:rsidRDefault="00E55EAE">
      <w:pPr>
        <w:rPr>
          <w:rFonts w:ascii="Arial" w:hAnsi="Arial" w:cs="Arial"/>
          <w:bCs/>
        </w:rPr>
      </w:pPr>
    </w:p>
    <w:p w14:paraId="60A8F4B4" w14:textId="7C703D83" w:rsidR="00E55EAE" w:rsidRPr="00E55EAE" w:rsidRDefault="00E55E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Concerns were raised about the number of new poles erected by </w:t>
      </w:r>
      <w:proofErr w:type="spellStart"/>
      <w:r>
        <w:rPr>
          <w:rFonts w:ascii="Arial" w:hAnsi="Arial" w:cs="Arial"/>
          <w:bCs/>
        </w:rPr>
        <w:t>Fibrus</w:t>
      </w:r>
      <w:proofErr w:type="spellEnd"/>
      <w:r>
        <w:rPr>
          <w:rFonts w:ascii="Arial" w:hAnsi="Arial" w:cs="Arial"/>
          <w:bCs/>
        </w:rPr>
        <w:t xml:space="preserve"> along the roadside.  Need to find out why the cables couldn’t be routed underground which would be more secure due to the amount of bad weather we have.</w:t>
      </w:r>
    </w:p>
    <w:p w14:paraId="2008966E" w14:textId="77777777" w:rsidR="004D3746" w:rsidRPr="00C76423" w:rsidRDefault="004D3746">
      <w:pPr>
        <w:rPr>
          <w:rFonts w:ascii="Arial" w:hAnsi="Arial" w:cs="Arial"/>
          <w:bCs/>
          <w:highlight w:val="yellow"/>
        </w:rPr>
      </w:pPr>
    </w:p>
    <w:p w14:paraId="1B5B4671" w14:textId="42170A8E" w:rsidR="00161925" w:rsidRPr="00C76423" w:rsidRDefault="00ED0369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NEXT M</w:t>
      </w:r>
      <w:r w:rsidR="00161925" w:rsidRPr="00C76423">
        <w:rPr>
          <w:rFonts w:ascii="Arial" w:hAnsi="Arial" w:cs="Arial"/>
          <w:b/>
          <w:bCs/>
        </w:rPr>
        <w:t>EETING</w:t>
      </w:r>
    </w:p>
    <w:p w14:paraId="17AA116E" w14:textId="77777777" w:rsidR="00161925" w:rsidRPr="00C76423" w:rsidRDefault="00161925">
      <w:pPr>
        <w:rPr>
          <w:rFonts w:ascii="Arial" w:hAnsi="Arial" w:cs="Arial"/>
        </w:rPr>
      </w:pPr>
    </w:p>
    <w:p w14:paraId="726B5B29" w14:textId="448C0208" w:rsidR="00161925" w:rsidRPr="00C76423" w:rsidRDefault="009643F0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next meeting will be held </w:t>
      </w:r>
      <w:r w:rsidR="00B07458" w:rsidRPr="00C76423">
        <w:rPr>
          <w:rFonts w:ascii="Arial" w:hAnsi="Arial" w:cs="Arial"/>
        </w:rPr>
        <w:t xml:space="preserve">on </w:t>
      </w:r>
      <w:r w:rsidR="00C76423" w:rsidRPr="00C76423">
        <w:rPr>
          <w:rFonts w:ascii="Arial" w:hAnsi="Arial" w:cs="Arial"/>
        </w:rPr>
        <w:t>Monday 13</w:t>
      </w:r>
      <w:r w:rsidR="00C76423" w:rsidRPr="00C76423">
        <w:rPr>
          <w:rFonts w:ascii="Arial" w:hAnsi="Arial" w:cs="Arial"/>
          <w:vertAlign w:val="superscript"/>
        </w:rPr>
        <w:t>th</w:t>
      </w:r>
      <w:r w:rsidR="00C76423" w:rsidRPr="00C76423">
        <w:rPr>
          <w:rFonts w:ascii="Arial" w:hAnsi="Arial" w:cs="Arial"/>
        </w:rPr>
        <w:t xml:space="preserve"> May 2024</w:t>
      </w:r>
    </w:p>
    <w:p w14:paraId="1B95288F" w14:textId="77777777" w:rsidR="009643F0" w:rsidRPr="00C76423" w:rsidRDefault="009643F0">
      <w:pPr>
        <w:rPr>
          <w:rFonts w:ascii="Arial" w:hAnsi="Arial" w:cs="Arial"/>
        </w:rPr>
      </w:pPr>
    </w:p>
    <w:p w14:paraId="4441C8BF" w14:textId="77777777" w:rsidR="00161925" w:rsidRPr="00C76423" w:rsidRDefault="00161925">
      <w:pPr>
        <w:rPr>
          <w:rFonts w:ascii="Arial" w:hAnsi="Arial" w:cs="Arial"/>
        </w:rPr>
      </w:pPr>
      <w:r w:rsidRPr="00C76423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Pr="00C76423" w:rsidRDefault="00161925">
      <w:pPr>
        <w:rPr>
          <w:rFonts w:ascii="Arial" w:hAnsi="Arial" w:cs="Arial"/>
        </w:rPr>
      </w:pPr>
    </w:p>
    <w:p w14:paraId="1B44A77D" w14:textId="77777777" w:rsidR="00161925" w:rsidRPr="00C76423" w:rsidRDefault="00161925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CHAIR:</w:t>
      </w:r>
    </w:p>
    <w:p w14:paraId="33DA2414" w14:textId="77777777" w:rsidR="00161925" w:rsidRPr="00C76423" w:rsidRDefault="00161925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DATE:</w:t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</w:p>
    <w:p w14:paraId="784CB09B" w14:textId="245CA85B" w:rsidR="003C5888" w:rsidRPr="003C5888" w:rsidRDefault="00161925" w:rsidP="003C5888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TIME   - </w:t>
      </w:r>
      <w:r w:rsidR="004D3746" w:rsidRPr="00C76423">
        <w:rPr>
          <w:rFonts w:ascii="Arial" w:hAnsi="Arial" w:cs="Arial"/>
        </w:rPr>
        <w:t>1 h</w:t>
      </w:r>
      <w:r w:rsidR="000649B3" w:rsidRPr="00C76423">
        <w:rPr>
          <w:rFonts w:ascii="Arial" w:hAnsi="Arial" w:cs="Arial"/>
        </w:rPr>
        <w:t>r</w:t>
      </w:r>
    </w:p>
    <w:sectPr w:rsidR="003C5888" w:rsidRPr="003C5888" w:rsidSect="009928BD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E964" w14:textId="77777777" w:rsidR="009928BD" w:rsidRDefault="009928BD">
      <w:r>
        <w:separator/>
      </w:r>
    </w:p>
  </w:endnote>
  <w:endnote w:type="continuationSeparator" w:id="0">
    <w:p w14:paraId="23ED3DE1" w14:textId="77777777" w:rsidR="009928BD" w:rsidRDefault="0099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7FE5" w14:textId="77777777" w:rsidR="009928BD" w:rsidRDefault="009928BD">
      <w:r>
        <w:separator/>
      </w:r>
    </w:p>
  </w:footnote>
  <w:footnote w:type="continuationSeparator" w:id="0">
    <w:p w14:paraId="70DEE765" w14:textId="77777777" w:rsidR="009928BD" w:rsidRDefault="0099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366D0"/>
    <w:rsid w:val="00046DF7"/>
    <w:rsid w:val="00062967"/>
    <w:rsid w:val="000649B3"/>
    <w:rsid w:val="00070FF3"/>
    <w:rsid w:val="000B7A82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274E4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504A0"/>
    <w:rsid w:val="00250781"/>
    <w:rsid w:val="00251BFD"/>
    <w:rsid w:val="00261402"/>
    <w:rsid w:val="00281A5E"/>
    <w:rsid w:val="00296BB3"/>
    <w:rsid w:val="002A1BD7"/>
    <w:rsid w:val="002B12B4"/>
    <w:rsid w:val="002B22ED"/>
    <w:rsid w:val="002C218E"/>
    <w:rsid w:val="002F5E18"/>
    <w:rsid w:val="003043BF"/>
    <w:rsid w:val="0030532F"/>
    <w:rsid w:val="003054FC"/>
    <w:rsid w:val="003077D1"/>
    <w:rsid w:val="003078FD"/>
    <w:rsid w:val="003101D0"/>
    <w:rsid w:val="003120B7"/>
    <w:rsid w:val="003165F6"/>
    <w:rsid w:val="0033403C"/>
    <w:rsid w:val="00337262"/>
    <w:rsid w:val="003465D9"/>
    <w:rsid w:val="003638B9"/>
    <w:rsid w:val="00363E28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D3746"/>
    <w:rsid w:val="004E6BD7"/>
    <w:rsid w:val="004F0376"/>
    <w:rsid w:val="004F1A02"/>
    <w:rsid w:val="005040F7"/>
    <w:rsid w:val="00507490"/>
    <w:rsid w:val="00510E04"/>
    <w:rsid w:val="00517C55"/>
    <w:rsid w:val="00523533"/>
    <w:rsid w:val="005309BB"/>
    <w:rsid w:val="00534455"/>
    <w:rsid w:val="00544DA9"/>
    <w:rsid w:val="005535BC"/>
    <w:rsid w:val="0055569B"/>
    <w:rsid w:val="0055699A"/>
    <w:rsid w:val="00563B33"/>
    <w:rsid w:val="00570FF6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03520"/>
    <w:rsid w:val="00615B65"/>
    <w:rsid w:val="006273FF"/>
    <w:rsid w:val="00627D9B"/>
    <w:rsid w:val="006310A6"/>
    <w:rsid w:val="006339E7"/>
    <w:rsid w:val="00657FA9"/>
    <w:rsid w:val="00677DA6"/>
    <w:rsid w:val="00682A10"/>
    <w:rsid w:val="006858D4"/>
    <w:rsid w:val="00693704"/>
    <w:rsid w:val="00694269"/>
    <w:rsid w:val="006A0776"/>
    <w:rsid w:val="006A473D"/>
    <w:rsid w:val="006E536A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E08"/>
    <w:rsid w:val="00804CCE"/>
    <w:rsid w:val="00805C7D"/>
    <w:rsid w:val="00813E63"/>
    <w:rsid w:val="008336B1"/>
    <w:rsid w:val="008435A8"/>
    <w:rsid w:val="00883BAD"/>
    <w:rsid w:val="008902FE"/>
    <w:rsid w:val="008A0B1E"/>
    <w:rsid w:val="008A2A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33A6E"/>
    <w:rsid w:val="009512F0"/>
    <w:rsid w:val="009543BE"/>
    <w:rsid w:val="009643F0"/>
    <w:rsid w:val="00974327"/>
    <w:rsid w:val="009928BD"/>
    <w:rsid w:val="009B1B16"/>
    <w:rsid w:val="009B1EDC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4BF5"/>
    <w:rsid w:val="00A97E02"/>
    <w:rsid w:val="00AA0535"/>
    <w:rsid w:val="00AA05EE"/>
    <w:rsid w:val="00AA5D7A"/>
    <w:rsid w:val="00AB1C74"/>
    <w:rsid w:val="00AD0994"/>
    <w:rsid w:val="00AD57A1"/>
    <w:rsid w:val="00AE208B"/>
    <w:rsid w:val="00AF3156"/>
    <w:rsid w:val="00AF5291"/>
    <w:rsid w:val="00AF67C7"/>
    <w:rsid w:val="00B07458"/>
    <w:rsid w:val="00B07872"/>
    <w:rsid w:val="00B23D71"/>
    <w:rsid w:val="00B2627D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76423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CF5CFD"/>
    <w:rsid w:val="00D13260"/>
    <w:rsid w:val="00D14DF4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2403"/>
    <w:rsid w:val="00D97A5F"/>
    <w:rsid w:val="00DA5D2B"/>
    <w:rsid w:val="00DB686C"/>
    <w:rsid w:val="00DD694E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5EAE"/>
    <w:rsid w:val="00E56124"/>
    <w:rsid w:val="00E576B8"/>
    <w:rsid w:val="00E83B81"/>
    <w:rsid w:val="00E8639C"/>
    <w:rsid w:val="00E944E0"/>
    <w:rsid w:val="00EA6868"/>
    <w:rsid w:val="00EB4EF4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5AAE-9A71-4A67-B563-E3FFD615C3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4</cp:revision>
  <cp:lastPrinted>2024-05-09T11:58:00Z</cp:lastPrinted>
  <dcterms:created xsi:type="dcterms:W3CDTF">2024-05-09T08:40:00Z</dcterms:created>
  <dcterms:modified xsi:type="dcterms:W3CDTF">2024-05-09T11:59:00Z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