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E6AD" w14:textId="4CA2081E" w:rsidR="00161925" w:rsidRDefault="00375E7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WEDNESDAY 20</w:t>
      </w:r>
      <w:r w:rsidRPr="00375E7E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NOVEMBER 202</w:t>
      </w:r>
      <w:r w:rsidR="00C76423">
        <w:rPr>
          <w:rFonts w:ascii="Arial" w:hAnsi="Arial" w:cs="Arial"/>
          <w:b/>
          <w:bCs/>
          <w:sz w:val="28"/>
        </w:rPr>
        <w:t>4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7E72CB5D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375E7E">
        <w:rPr>
          <w:rFonts w:ascii="Arial" w:hAnsi="Arial" w:cs="Arial"/>
        </w:rPr>
        <w:t>Wednesday 20</w:t>
      </w:r>
      <w:r w:rsidR="00375E7E" w:rsidRPr="00375E7E">
        <w:rPr>
          <w:rFonts w:ascii="Arial" w:hAnsi="Arial" w:cs="Arial"/>
          <w:vertAlign w:val="superscript"/>
        </w:rPr>
        <w:t>th</w:t>
      </w:r>
      <w:r w:rsidR="00375E7E">
        <w:rPr>
          <w:rFonts w:ascii="Arial" w:hAnsi="Arial" w:cs="Arial"/>
        </w:rPr>
        <w:t xml:space="preserve"> November</w:t>
      </w:r>
      <w:r w:rsidR="00C76423">
        <w:rPr>
          <w:rFonts w:ascii="Arial" w:hAnsi="Arial" w:cs="Arial"/>
        </w:rPr>
        <w:t xml:space="preserve"> </w:t>
      </w:r>
      <w:r w:rsidR="003165F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0C543F92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Minutes of the previous meeting were </w:t>
      </w:r>
      <w:r w:rsidR="00375E7E">
        <w:rPr>
          <w:rFonts w:ascii="Arial" w:hAnsi="Arial" w:cs="Arial"/>
        </w:rPr>
        <w:t>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CA34B5E" w14:textId="3E995D97" w:rsidR="006B6AB9" w:rsidRPr="006B6AB9" w:rsidRDefault="001F38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WEBSIDE DEVELOPMENT</w:t>
      </w:r>
    </w:p>
    <w:p w14:paraId="4C7D0FE7" w14:textId="77777777" w:rsidR="006B6AB9" w:rsidRDefault="006B6AB9">
      <w:pPr>
        <w:rPr>
          <w:rFonts w:ascii="Arial" w:hAnsi="Arial" w:cs="Arial"/>
        </w:rPr>
      </w:pPr>
    </w:p>
    <w:p w14:paraId="18FFD58A" w14:textId="11AA355E" w:rsidR="006B6AB9" w:rsidRDefault="001F3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</w:t>
      </w:r>
      <w:r w:rsidR="00375E7E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Rocketsites.co.uk </w:t>
      </w:r>
      <w:r w:rsidR="00375E7E">
        <w:rPr>
          <w:rFonts w:ascii="Arial" w:hAnsi="Arial" w:cs="Arial"/>
        </w:rPr>
        <w:t xml:space="preserve">to create a new website for the PC.  An estimate for this work was agreed, £800 to develop, £125 for Cloud hosting (annual fee), £25 for Domain (annual fee).  The total quotation is £1134 including VAT of £189. </w:t>
      </w:r>
      <w:r>
        <w:rPr>
          <w:rFonts w:ascii="Arial" w:hAnsi="Arial" w:cs="Arial"/>
        </w:rPr>
        <w:t xml:space="preserve"> The clerk to make contact</w:t>
      </w:r>
      <w:r w:rsidR="00375E7E">
        <w:rPr>
          <w:rFonts w:ascii="Arial" w:hAnsi="Arial" w:cs="Arial"/>
        </w:rPr>
        <w:t xml:space="preserve"> with Matt</w:t>
      </w:r>
      <w:r w:rsidR="00E6290F">
        <w:rPr>
          <w:rFonts w:ascii="Arial" w:hAnsi="Arial" w:cs="Arial"/>
        </w:rPr>
        <w:t>.</w:t>
      </w:r>
    </w:p>
    <w:p w14:paraId="7ADA5938" w14:textId="77777777" w:rsidR="006B6AB9" w:rsidRDefault="006B6AB9">
      <w:pPr>
        <w:rPr>
          <w:rFonts w:ascii="Arial" w:hAnsi="Arial" w:cs="Arial"/>
        </w:rPr>
      </w:pPr>
    </w:p>
    <w:p w14:paraId="1CFCAAE2" w14:textId="77777777" w:rsidR="004D3746" w:rsidRPr="001274E4" w:rsidRDefault="004D3746" w:rsidP="00375E7E">
      <w:pPr>
        <w:rPr>
          <w:rFonts w:ascii="Arial" w:hAnsi="Arial" w:cs="Arial"/>
          <w:b/>
          <w:bCs/>
        </w:rPr>
      </w:pPr>
      <w:r w:rsidRPr="001274E4">
        <w:rPr>
          <w:rFonts w:ascii="Arial" w:hAnsi="Arial" w:cs="Arial"/>
          <w:b/>
          <w:bCs/>
        </w:rPr>
        <w:t>PLANNING UPDATES</w:t>
      </w:r>
    </w:p>
    <w:p w14:paraId="092067CA" w14:textId="4D20BD8C" w:rsidR="004D3746" w:rsidRDefault="004D3746" w:rsidP="00375E7E">
      <w:pPr>
        <w:rPr>
          <w:rFonts w:ascii="Arial" w:hAnsi="Arial" w:cs="Arial"/>
        </w:rPr>
      </w:pPr>
    </w:p>
    <w:p w14:paraId="2C16D157" w14:textId="51EE6F89" w:rsidR="006B5178" w:rsidRPr="006B5178" w:rsidRDefault="00375E7E" w:rsidP="00375E7E">
      <w:pPr>
        <w:rPr>
          <w:rFonts w:ascii="Arial" w:hAnsi="Arial" w:cs="Arial"/>
        </w:rPr>
      </w:pPr>
      <w:r>
        <w:rPr>
          <w:rFonts w:ascii="Arial" w:hAnsi="Arial" w:cs="Arial"/>
        </w:rPr>
        <w:t>Nothing to report.</w:t>
      </w:r>
    </w:p>
    <w:p w14:paraId="2E294B53" w14:textId="77777777" w:rsidR="006B5178" w:rsidRDefault="006B5178" w:rsidP="00375E7E">
      <w:pPr>
        <w:rPr>
          <w:rFonts w:ascii="Arial" w:hAnsi="Arial" w:cs="Arial"/>
          <w:highlight w:val="yellow"/>
        </w:rPr>
      </w:pPr>
    </w:p>
    <w:p w14:paraId="27C943B5" w14:textId="2B06AAF6" w:rsidR="00777DB8" w:rsidRPr="00777DB8" w:rsidRDefault="00777DB8" w:rsidP="00375E7E">
      <w:pPr>
        <w:rPr>
          <w:rFonts w:ascii="Arial" w:hAnsi="Arial" w:cs="Arial"/>
          <w:b/>
          <w:bCs/>
        </w:rPr>
      </w:pPr>
      <w:r w:rsidRPr="00777DB8">
        <w:rPr>
          <w:rFonts w:ascii="Arial" w:hAnsi="Arial" w:cs="Arial"/>
          <w:b/>
          <w:bCs/>
        </w:rPr>
        <w:t xml:space="preserve">CLERK’S </w:t>
      </w:r>
      <w:r w:rsidR="006B5178">
        <w:rPr>
          <w:rFonts w:ascii="Arial" w:hAnsi="Arial" w:cs="Arial"/>
          <w:b/>
          <w:bCs/>
        </w:rPr>
        <w:t>NIC PAYMENTS</w:t>
      </w:r>
      <w:r w:rsidR="00375E7E">
        <w:rPr>
          <w:rFonts w:ascii="Arial" w:hAnsi="Arial" w:cs="Arial"/>
          <w:b/>
          <w:bCs/>
        </w:rPr>
        <w:t>/SALARY</w:t>
      </w:r>
    </w:p>
    <w:p w14:paraId="1FFE0378" w14:textId="77777777" w:rsidR="00777DB8" w:rsidRDefault="00777DB8" w:rsidP="00375E7E">
      <w:pPr>
        <w:rPr>
          <w:rFonts w:ascii="Arial" w:hAnsi="Arial" w:cs="Arial"/>
          <w:highlight w:val="yellow"/>
        </w:rPr>
      </w:pPr>
    </w:p>
    <w:p w14:paraId="434ADB1E" w14:textId="4775A4B9" w:rsidR="00375E7E" w:rsidRDefault="00375E7E" w:rsidP="00375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Clarification from the accountants that NIC isn’t due on the Clerk’s salary was forwarded to the councillors.  </w:t>
      </w:r>
    </w:p>
    <w:p w14:paraId="7F840634" w14:textId="77777777" w:rsidR="006B5178" w:rsidRDefault="006B5178" w:rsidP="00375E7E">
      <w:pPr>
        <w:rPr>
          <w:rFonts w:ascii="Arial" w:hAnsi="Arial" w:cs="Arial"/>
        </w:rPr>
      </w:pPr>
    </w:p>
    <w:p w14:paraId="4E10200D" w14:textId="45ACC176" w:rsidR="00375E7E" w:rsidRDefault="00375E7E" w:rsidP="00375E7E">
      <w:pPr>
        <w:rPr>
          <w:rFonts w:ascii="Arial" w:hAnsi="Arial" w:cs="Arial"/>
        </w:rPr>
      </w:pPr>
      <w:r>
        <w:rPr>
          <w:rFonts w:ascii="Arial" w:hAnsi="Arial" w:cs="Arial"/>
        </w:rPr>
        <w:t>Gordon ton confirm with Cumbria Payroll the charges that they will apply per quarter for doing the Clerk’s salary going forward – estimated £30-40 per quarter).</w:t>
      </w:r>
    </w:p>
    <w:p w14:paraId="39485CAE" w14:textId="77777777" w:rsidR="00375E7E" w:rsidRDefault="00375E7E" w:rsidP="00375E7E">
      <w:pPr>
        <w:rPr>
          <w:rFonts w:ascii="Arial" w:hAnsi="Arial" w:cs="Arial"/>
        </w:rPr>
      </w:pPr>
    </w:p>
    <w:p w14:paraId="79E7D497" w14:textId="787BCF74" w:rsidR="005012DE" w:rsidRDefault="006B5178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OF EMPLOYMENT</w:t>
      </w:r>
    </w:p>
    <w:p w14:paraId="67D53871" w14:textId="77777777" w:rsidR="006B5178" w:rsidRDefault="006B5178" w:rsidP="00375E7E">
      <w:pPr>
        <w:rPr>
          <w:rFonts w:ascii="Arial" w:hAnsi="Arial" w:cs="Arial"/>
          <w:b/>
        </w:rPr>
      </w:pPr>
    </w:p>
    <w:p w14:paraId="27642AE7" w14:textId="09E7ECBC" w:rsidR="006B5178" w:rsidRPr="006B5178" w:rsidRDefault="00375E7E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Still haven’t attained a copy of a contract of employment</w:t>
      </w:r>
      <w:r w:rsidR="006B5178" w:rsidRPr="006B5178">
        <w:rPr>
          <w:rFonts w:ascii="Arial" w:hAnsi="Arial" w:cs="Arial"/>
          <w:bCs/>
        </w:rPr>
        <w:t>.</w:t>
      </w:r>
    </w:p>
    <w:p w14:paraId="1AB0AE26" w14:textId="77777777" w:rsidR="006B5178" w:rsidRDefault="006B5178" w:rsidP="00375E7E">
      <w:pPr>
        <w:rPr>
          <w:rFonts w:ascii="Arial" w:hAnsi="Arial" w:cs="Arial"/>
          <w:b/>
        </w:rPr>
      </w:pPr>
    </w:p>
    <w:p w14:paraId="720C2D13" w14:textId="43BDA881" w:rsidR="00375E7E" w:rsidRDefault="00375E7E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INTERNET BANKING</w:t>
      </w:r>
    </w:p>
    <w:p w14:paraId="4A8BFE54" w14:textId="77777777" w:rsidR="00375E7E" w:rsidRDefault="00375E7E" w:rsidP="00375E7E">
      <w:pPr>
        <w:rPr>
          <w:rFonts w:ascii="Arial" w:hAnsi="Arial" w:cs="Arial"/>
          <w:b/>
        </w:rPr>
      </w:pPr>
    </w:p>
    <w:p w14:paraId="1ED2EDF3" w14:textId="7F552AAA" w:rsidR="00375E7E" w:rsidRPr="00375E7E" w:rsidRDefault="00375E7E" w:rsidP="00375E7E">
      <w:pPr>
        <w:rPr>
          <w:rFonts w:ascii="Arial" w:hAnsi="Arial" w:cs="Arial"/>
          <w:bCs/>
        </w:rPr>
      </w:pPr>
      <w:r w:rsidRPr="00375E7E">
        <w:rPr>
          <w:rFonts w:ascii="Arial" w:hAnsi="Arial" w:cs="Arial"/>
          <w:bCs/>
        </w:rPr>
        <w:t xml:space="preserve">It was agreed to keep the current cheque book account we have as Unity Trust will change £6/month to have an internet account. </w:t>
      </w:r>
    </w:p>
    <w:p w14:paraId="5CEACABB" w14:textId="77777777" w:rsidR="00375E7E" w:rsidRDefault="00375E7E" w:rsidP="00375E7E">
      <w:pPr>
        <w:rPr>
          <w:rFonts w:ascii="Arial" w:hAnsi="Arial" w:cs="Arial"/>
          <w:b/>
        </w:rPr>
      </w:pPr>
    </w:p>
    <w:p w14:paraId="796F309D" w14:textId="00E55B2F" w:rsidR="00B17015" w:rsidRDefault="00B17015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CALC NOTIFICATIONS</w:t>
      </w:r>
    </w:p>
    <w:p w14:paraId="21DCB403" w14:textId="77777777" w:rsidR="00B17015" w:rsidRDefault="00B17015" w:rsidP="00375E7E">
      <w:pPr>
        <w:rPr>
          <w:rFonts w:ascii="Arial" w:hAnsi="Arial" w:cs="Arial"/>
          <w:b/>
        </w:rPr>
      </w:pPr>
    </w:p>
    <w:p w14:paraId="79F7A8EC" w14:textId="23CD6064" w:rsidR="00D27174" w:rsidRDefault="00375E7E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relevant notifications were forwarded to the councillors.</w:t>
      </w:r>
    </w:p>
    <w:p w14:paraId="6DC492F4" w14:textId="77777777" w:rsidR="00375E7E" w:rsidRDefault="00375E7E" w:rsidP="00375E7E">
      <w:pPr>
        <w:rPr>
          <w:rFonts w:ascii="Arial" w:hAnsi="Arial" w:cs="Arial"/>
          <w:bCs/>
        </w:rPr>
      </w:pPr>
    </w:p>
    <w:p w14:paraId="00ED5BEA" w14:textId="4DD39FBD" w:rsidR="003638B9" w:rsidRPr="00375E7E" w:rsidRDefault="003638B9" w:rsidP="00375E7E">
      <w:pPr>
        <w:rPr>
          <w:rFonts w:ascii="Arial" w:hAnsi="Arial" w:cs="Arial"/>
          <w:b/>
        </w:rPr>
      </w:pPr>
      <w:r w:rsidRPr="00375E7E">
        <w:rPr>
          <w:rFonts w:ascii="Arial" w:hAnsi="Arial" w:cs="Arial"/>
          <w:b/>
        </w:rPr>
        <w:t>HIGHWAYS ISSUES</w:t>
      </w:r>
    </w:p>
    <w:p w14:paraId="2CEBC70C" w14:textId="77777777" w:rsidR="003638B9" w:rsidRPr="00375E7E" w:rsidRDefault="003638B9" w:rsidP="00375E7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524"/>
      </w:tblGrid>
      <w:tr w:rsidR="00D27174" w:rsidRPr="00375E7E" w14:paraId="305E7EC9" w14:textId="77777777" w:rsidTr="00D27174">
        <w:tc>
          <w:tcPr>
            <w:tcW w:w="1555" w:type="dxa"/>
            <w:shd w:val="clear" w:color="auto" w:fill="F2F2F2" w:themeFill="background1" w:themeFillShade="F2"/>
          </w:tcPr>
          <w:p w14:paraId="49FF37BE" w14:textId="06DEDF5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Job No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5F0A5055" w14:textId="15071F87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Issue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9B8C4B1" w14:textId="74264AD9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Status</w:t>
            </w:r>
          </w:p>
        </w:tc>
      </w:tr>
      <w:tr w:rsidR="00D27174" w:rsidRPr="00375E7E" w14:paraId="4095F7ED" w14:textId="77777777" w:rsidTr="00D27174">
        <w:tc>
          <w:tcPr>
            <w:tcW w:w="1555" w:type="dxa"/>
          </w:tcPr>
          <w:p w14:paraId="3432BF9C" w14:textId="04BC889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EI/220676</w:t>
            </w:r>
          </w:p>
        </w:tc>
        <w:tc>
          <w:tcPr>
            <w:tcW w:w="6095" w:type="dxa"/>
          </w:tcPr>
          <w:p w14:paraId="19ED8E4E" w14:textId="4EA729E3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Large potholes on road between Stockbridge and Grange</w:t>
            </w:r>
          </w:p>
        </w:tc>
        <w:tc>
          <w:tcPr>
            <w:tcW w:w="1524" w:type="dxa"/>
          </w:tcPr>
          <w:p w14:paraId="4978F684" w14:textId="62CEF2E8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  <w:tr w:rsidR="00D27174" w:rsidRPr="00375E7E" w14:paraId="639C7AAF" w14:textId="77777777" w:rsidTr="00D27174">
        <w:tc>
          <w:tcPr>
            <w:tcW w:w="1555" w:type="dxa"/>
          </w:tcPr>
          <w:p w14:paraId="54550DFF" w14:textId="26AB5788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EI/220677</w:t>
            </w:r>
          </w:p>
        </w:tc>
        <w:tc>
          <w:tcPr>
            <w:tcW w:w="6095" w:type="dxa"/>
          </w:tcPr>
          <w:p w14:paraId="5E06D3BD" w14:textId="078DA43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Drain blocked in Carleton Moor Wood</w:t>
            </w:r>
          </w:p>
        </w:tc>
        <w:tc>
          <w:tcPr>
            <w:tcW w:w="1524" w:type="dxa"/>
          </w:tcPr>
          <w:p w14:paraId="46F5ED46" w14:textId="2565A06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  <w:tr w:rsidR="00D27174" w:rsidRPr="00375E7E" w14:paraId="20ACAA53" w14:textId="77777777" w:rsidTr="00D27174">
        <w:tc>
          <w:tcPr>
            <w:tcW w:w="1555" w:type="dxa"/>
          </w:tcPr>
          <w:p w14:paraId="051B66C4" w14:textId="1CC265B3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lastRenderedPageBreak/>
              <w:t>EI/220678</w:t>
            </w:r>
          </w:p>
        </w:tc>
        <w:tc>
          <w:tcPr>
            <w:tcW w:w="6095" w:type="dxa"/>
          </w:tcPr>
          <w:p w14:paraId="074222DB" w14:textId="308F289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“Wilton” sign at Stockbridge damaged</w:t>
            </w:r>
          </w:p>
        </w:tc>
        <w:tc>
          <w:tcPr>
            <w:tcW w:w="1524" w:type="dxa"/>
          </w:tcPr>
          <w:p w14:paraId="0F3FE123" w14:textId="2B19A24B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</w:tbl>
    <w:p w14:paraId="75933CA1" w14:textId="77777777" w:rsidR="00375E7E" w:rsidRPr="00375E7E" w:rsidRDefault="00375E7E" w:rsidP="00375E7E">
      <w:pPr>
        <w:rPr>
          <w:rFonts w:ascii="Arial" w:hAnsi="Arial" w:cs="Arial"/>
          <w:bCs/>
        </w:rPr>
      </w:pPr>
    </w:p>
    <w:p w14:paraId="0AE176E5" w14:textId="77777777" w:rsidR="00375E7E" w:rsidRDefault="00375E7E" w:rsidP="00375E7E">
      <w:pPr>
        <w:rPr>
          <w:rFonts w:ascii="Arial" w:hAnsi="Arial" w:cs="Arial"/>
          <w:bCs/>
        </w:rPr>
      </w:pPr>
      <w:r w:rsidRPr="00375E7E">
        <w:rPr>
          <w:rFonts w:ascii="Arial" w:hAnsi="Arial" w:cs="Arial"/>
          <w:bCs/>
        </w:rPr>
        <w:t xml:space="preserve">Notification has been received that the road will be closed at Wilton (Below </w:t>
      </w:r>
      <w:proofErr w:type="spellStart"/>
      <w:r w:rsidRPr="00375E7E">
        <w:rPr>
          <w:rFonts w:ascii="Arial" w:hAnsi="Arial" w:cs="Arial"/>
          <w:bCs/>
        </w:rPr>
        <w:t>Weddingshaw</w:t>
      </w:r>
      <w:proofErr w:type="spellEnd"/>
      <w:r w:rsidRPr="00375E7E">
        <w:rPr>
          <w:rFonts w:ascii="Arial" w:hAnsi="Arial" w:cs="Arial"/>
          <w:bCs/>
        </w:rPr>
        <w:t xml:space="preserve"> Farm) for 2-3 days from 2/12/24 whilst repairs are carried out on the fence/.</w:t>
      </w:r>
    </w:p>
    <w:p w14:paraId="17722A2F" w14:textId="77777777" w:rsidR="00375E7E" w:rsidRDefault="00375E7E" w:rsidP="00375E7E">
      <w:pPr>
        <w:rPr>
          <w:rFonts w:ascii="Arial" w:hAnsi="Arial" w:cs="Arial"/>
          <w:bCs/>
        </w:rPr>
      </w:pPr>
    </w:p>
    <w:p w14:paraId="69BEF505" w14:textId="04A8758E" w:rsidR="00375E7E" w:rsidRDefault="00375E7E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seems to be 2 drains blocked/missing above Yew Tree Farm which causes water to run down the road.  The clerk to report this.</w:t>
      </w:r>
    </w:p>
    <w:p w14:paraId="7DCBA4BE" w14:textId="77777777" w:rsidR="00375E7E" w:rsidRDefault="00375E7E" w:rsidP="00103B78">
      <w:pPr>
        <w:rPr>
          <w:rFonts w:ascii="Arial" w:hAnsi="Arial" w:cs="Arial"/>
          <w:bCs/>
        </w:rPr>
      </w:pPr>
    </w:p>
    <w:p w14:paraId="60D87A93" w14:textId="0378D3DD" w:rsidR="008336B1" w:rsidRPr="00C76423" w:rsidRDefault="008336B1" w:rsidP="00103B78">
      <w:pPr>
        <w:pStyle w:val="Heading1"/>
      </w:pPr>
      <w:r w:rsidRPr="00C76423">
        <w:t>BANK BALANCE</w:t>
      </w:r>
    </w:p>
    <w:p w14:paraId="6BE34EF6" w14:textId="77777777" w:rsidR="008336B1" w:rsidRPr="00C76423" w:rsidRDefault="008336B1" w:rsidP="00103B78">
      <w:pPr>
        <w:rPr>
          <w:rFonts w:ascii="Arial" w:hAnsi="Arial" w:cs="Arial"/>
        </w:rPr>
      </w:pPr>
    </w:p>
    <w:p w14:paraId="069FCA08" w14:textId="417D1BBB" w:rsidR="00D21229" w:rsidRDefault="008336B1" w:rsidP="00103B7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</w:t>
      </w:r>
      <w:r w:rsidR="00103B78">
        <w:rPr>
          <w:rFonts w:ascii="Arial" w:hAnsi="Arial" w:cs="Arial"/>
        </w:rPr>
        <w:t>1</w:t>
      </w:r>
      <w:r w:rsidR="004C34EB">
        <w:rPr>
          <w:rFonts w:ascii="Arial" w:hAnsi="Arial" w:cs="Arial"/>
        </w:rPr>
        <w:t>/</w:t>
      </w:r>
      <w:r w:rsidR="00103B78">
        <w:rPr>
          <w:rFonts w:ascii="Arial" w:hAnsi="Arial" w:cs="Arial"/>
        </w:rPr>
        <w:t>10</w:t>
      </w:r>
      <w:r w:rsidR="00E55EAE">
        <w:rPr>
          <w:rFonts w:ascii="Arial" w:hAnsi="Arial" w:cs="Arial"/>
        </w:rPr>
        <w:t>/24</w:t>
      </w:r>
      <w:r w:rsidRPr="00C76423">
        <w:rPr>
          <w:rFonts w:ascii="Arial" w:hAnsi="Arial" w:cs="Arial"/>
        </w:rPr>
        <w:t xml:space="preserve"> was £</w:t>
      </w:r>
      <w:r w:rsidR="00D27174">
        <w:rPr>
          <w:rFonts w:ascii="Arial" w:hAnsi="Arial" w:cs="Arial"/>
        </w:rPr>
        <w:t>8380.21</w:t>
      </w:r>
    </w:p>
    <w:p w14:paraId="0BABF933" w14:textId="77777777" w:rsidR="00D27174" w:rsidRDefault="00D27174" w:rsidP="00103B78">
      <w:pPr>
        <w:rPr>
          <w:rFonts w:ascii="Arial" w:hAnsi="Arial" w:cs="Arial"/>
        </w:rPr>
      </w:pPr>
    </w:p>
    <w:p w14:paraId="095B1BB4" w14:textId="0FAA8299" w:rsidR="00103B78" w:rsidRDefault="00103B78" w:rsidP="00103B78">
      <w:pPr>
        <w:rPr>
          <w:rFonts w:ascii="Arial" w:hAnsi="Arial" w:cs="Arial"/>
        </w:rPr>
      </w:pPr>
      <w:r>
        <w:rPr>
          <w:rFonts w:ascii="Arial" w:hAnsi="Arial" w:cs="Arial"/>
        </w:rPr>
        <w:t>An invoice for £1200 was agreed for grass cutting and tree felling by C Crayston.</w:t>
      </w:r>
    </w:p>
    <w:p w14:paraId="2834E10D" w14:textId="77777777" w:rsidR="00103B78" w:rsidRDefault="00103B78" w:rsidP="00103B78">
      <w:pPr>
        <w:rPr>
          <w:rFonts w:ascii="Arial" w:hAnsi="Arial" w:cs="Arial"/>
        </w:rPr>
      </w:pPr>
    </w:p>
    <w:p w14:paraId="262FBB3F" w14:textId="77777777" w:rsidR="00103B78" w:rsidRDefault="00D27174" w:rsidP="00103B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03B78">
        <w:rPr>
          <w:rFonts w:ascii="Arial" w:hAnsi="Arial" w:cs="Arial"/>
        </w:rPr>
        <w:t xml:space="preserve">payment </w:t>
      </w:r>
      <w:r>
        <w:rPr>
          <w:rFonts w:ascii="Arial" w:hAnsi="Arial" w:cs="Arial"/>
        </w:rPr>
        <w:t xml:space="preserve">of £76.80 </w:t>
      </w:r>
      <w:r w:rsidR="00103B78">
        <w:rPr>
          <w:rFonts w:ascii="Arial" w:hAnsi="Arial" w:cs="Arial"/>
        </w:rPr>
        <w:t>for Lawsons still hasn’t been presented to the bank.</w:t>
      </w:r>
    </w:p>
    <w:p w14:paraId="7DC0D202" w14:textId="77777777" w:rsidR="00103B78" w:rsidRDefault="00103B78" w:rsidP="00103B78">
      <w:pPr>
        <w:rPr>
          <w:rFonts w:ascii="Arial" w:hAnsi="Arial" w:cs="Arial"/>
        </w:rPr>
      </w:pPr>
    </w:p>
    <w:p w14:paraId="2C6029EF" w14:textId="3AB3B635" w:rsidR="00103B78" w:rsidRDefault="00103B78" w:rsidP="00352EE0">
      <w:pPr>
        <w:pStyle w:val="Heading1"/>
        <w:rPr>
          <w:bCs w:val="0"/>
        </w:rPr>
      </w:pPr>
      <w:r>
        <w:rPr>
          <w:bCs w:val="0"/>
        </w:rPr>
        <w:t>CLARIFICATION OF PROCEDURAL ISSUES</w:t>
      </w:r>
    </w:p>
    <w:p w14:paraId="5D07BE80" w14:textId="77777777" w:rsidR="00103B78" w:rsidRPr="00103B78" w:rsidRDefault="00103B78" w:rsidP="00103B78">
      <w:pPr>
        <w:rPr>
          <w:rFonts w:ascii="Arial" w:hAnsi="Arial" w:cs="Arial"/>
        </w:rPr>
      </w:pPr>
    </w:p>
    <w:p w14:paraId="3C0A687C" w14:textId="28F4D4DD" w:rsidR="00103B78" w:rsidRDefault="00103B78" w:rsidP="00103B78">
      <w:pPr>
        <w:rPr>
          <w:rFonts w:ascii="Arial" w:hAnsi="Arial" w:cs="Arial"/>
        </w:rPr>
      </w:pPr>
      <w:r w:rsidRPr="00103B78">
        <w:rPr>
          <w:rFonts w:ascii="Arial" w:hAnsi="Arial" w:cs="Arial"/>
        </w:rPr>
        <w:t xml:space="preserve">The </w:t>
      </w:r>
      <w:r w:rsidR="00352EE0">
        <w:rPr>
          <w:rFonts w:ascii="Arial" w:hAnsi="Arial" w:cs="Arial"/>
        </w:rPr>
        <w:t>Transparency code for smaller authorities needs to be followed.</w:t>
      </w:r>
    </w:p>
    <w:p w14:paraId="603C815A" w14:textId="77777777" w:rsidR="00352EE0" w:rsidRDefault="00352EE0" w:rsidP="00103B78">
      <w:pPr>
        <w:rPr>
          <w:rFonts w:ascii="Arial" w:hAnsi="Arial" w:cs="Arial"/>
        </w:rPr>
      </w:pPr>
    </w:p>
    <w:p w14:paraId="5606E282" w14:textId="7ED676B0" w:rsidR="00352EE0" w:rsidRDefault="00352EE0" w:rsidP="00103B78">
      <w:pPr>
        <w:rPr>
          <w:rFonts w:ascii="Arial" w:hAnsi="Arial" w:cs="Arial"/>
        </w:rPr>
      </w:pPr>
      <w:r>
        <w:rPr>
          <w:rFonts w:ascii="Arial" w:hAnsi="Arial" w:cs="Arial"/>
        </w:rPr>
        <w:t>A full audit will need to be carried out at the financial year end.</w:t>
      </w:r>
    </w:p>
    <w:p w14:paraId="47516F1E" w14:textId="77777777" w:rsidR="00352EE0" w:rsidRDefault="00352EE0" w:rsidP="00103B78">
      <w:pPr>
        <w:rPr>
          <w:rFonts w:ascii="Arial" w:hAnsi="Arial" w:cs="Arial"/>
        </w:rPr>
      </w:pPr>
    </w:p>
    <w:p w14:paraId="712A31AF" w14:textId="3F3C8161" w:rsidR="00352EE0" w:rsidRPr="00352EE0" w:rsidRDefault="00352EE0" w:rsidP="00103B78">
      <w:pPr>
        <w:rPr>
          <w:rFonts w:ascii="Arial" w:hAnsi="Arial" w:cs="Arial"/>
          <w:b/>
          <w:bCs/>
        </w:rPr>
      </w:pPr>
      <w:r w:rsidRPr="00352EE0">
        <w:rPr>
          <w:rFonts w:ascii="Arial" w:hAnsi="Arial" w:cs="Arial"/>
          <w:b/>
          <w:bCs/>
        </w:rPr>
        <w:t>CHRISTMAS TREE</w:t>
      </w:r>
    </w:p>
    <w:p w14:paraId="15399387" w14:textId="77777777" w:rsidR="00352EE0" w:rsidRDefault="00352EE0" w:rsidP="00103B78">
      <w:pPr>
        <w:rPr>
          <w:rFonts w:ascii="Arial" w:hAnsi="Arial" w:cs="Arial"/>
        </w:rPr>
      </w:pPr>
    </w:p>
    <w:p w14:paraId="32EFD7F0" w14:textId="1C42D55A" w:rsidR="00352EE0" w:rsidRDefault="00352EE0" w:rsidP="00103B78">
      <w:pPr>
        <w:rPr>
          <w:rFonts w:ascii="Arial" w:hAnsi="Arial" w:cs="Arial"/>
        </w:rPr>
      </w:pPr>
      <w:r>
        <w:rPr>
          <w:rFonts w:ascii="Arial" w:hAnsi="Arial" w:cs="Arial"/>
        </w:rPr>
        <w:t>The clerk made contact with the Foresty Commission and they have agreed to donate a tree (a one off) which will be placed on the grass in front of the church.  Delivery date to be confirmed and it will need erected - Gordon and Dave agreed to help with this.</w:t>
      </w:r>
    </w:p>
    <w:p w14:paraId="4A7F4A80" w14:textId="77777777" w:rsidR="00352EE0" w:rsidRDefault="00352EE0" w:rsidP="00103B78">
      <w:pPr>
        <w:rPr>
          <w:rFonts w:ascii="Arial" w:hAnsi="Arial" w:cs="Arial"/>
        </w:rPr>
      </w:pPr>
    </w:p>
    <w:p w14:paraId="63DEE485" w14:textId="6D36514A" w:rsidR="00352EE0" w:rsidRPr="00103B78" w:rsidRDefault="00352EE0" w:rsidP="00103B78">
      <w:pPr>
        <w:rPr>
          <w:rFonts w:ascii="Arial" w:hAnsi="Arial" w:cs="Arial"/>
        </w:rPr>
      </w:pPr>
      <w:r>
        <w:rPr>
          <w:rFonts w:ascii="Arial" w:hAnsi="Arial" w:cs="Arial"/>
        </w:rPr>
        <w:t>It was agreed that the PC would purchase an extension, RCB and also lights – the clerk will look into this.</w:t>
      </w:r>
    </w:p>
    <w:p w14:paraId="17350403" w14:textId="3E351AEA" w:rsidR="00103B78" w:rsidRDefault="00103B78" w:rsidP="00103B78">
      <w:pPr>
        <w:rPr>
          <w:rFonts w:ascii="Arial" w:hAnsi="Arial" w:cs="Arial"/>
        </w:rPr>
      </w:pPr>
    </w:p>
    <w:p w14:paraId="41B014DE" w14:textId="7E4A159C" w:rsidR="00352EE0" w:rsidRPr="00352EE0" w:rsidRDefault="00352EE0" w:rsidP="00103B78">
      <w:pPr>
        <w:rPr>
          <w:rFonts w:ascii="Arial" w:hAnsi="Arial" w:cs="Arial"/>
          <w:b/>
          <w:bCs/>
        </w:rPr>
      </w:pPr>
      <w:r w:rsidRPr="00352EE0">
        <w:rPr>
          <w:rFonts w:ascii="Arial" w:hAnsi="Arial" w:cs="Arial"/>
          <w:b/>
          <w:bCs/>
        </w:rPr>
        <w:t>PRECEPT 25/26</w:t>
      </w:r>
    </w:p>
    <w:p w14:paraId="778E024A" w14:textId="77777777" w:rsidR="00352EE0" w:rsidRDefault="00352EE0" w:rsidP="00103B78">
      <w:pPr>
        <w:rPr>
          <w:rFonts w:ascii="Arial" w:hAnsi="Arial" w:cs="Arial"/>
        </w:rPr>
      </w:pPr>
    </w:p>
    <w:p w14:paraId="37AA67F8" w14:textId="7895BADD" w:rsidR="00352EE0" w:rsidRDefault="00352EE0" w:rsidP="00103B78">
      <w:pPr>
        <w:rPr>
          <w:rFonts w:ascii="Arial" w:hAnsi="Arial" w:cs="Arial"/>
        </w:rPr>
      </w:pPr>
      <w:r>
        <w:rPr>
          <w:rFonts w:ascii="Arial" w:hAnsi="Arial" w:cs="Arial"/>
        </w:rPr>
        <w:t>Following a look at current/future spends, it was agreed that a precept of £4500 would be adequate for 25/26.</w:t>
      </w:r>
    </w:p>
    <w:p w14:paraId="5157FB9B" w14:textId="77777777" w:rsidR="00352EE0" w:rsidRDefault="00352EE0" w:rsidP="00103B78">
      <w:pPr>
        <w:rPr>
          <w:rFonts w:ascii="Arial" w:hAnsi="Arial" w:cs="Arial"/>
        </w:rPr>
      </w:pPr>
    </w:p>
    <w:p w14:paraId="47949A88" w14:textId="003576B7" w:rsidR="003C5888" w:rsidRPr="00E55EAE" w:rsidRDefault="003C5888" w:rsidP="00E6290F">
      <w:pPr>
        <w:pStyle w:val="Heading1"/>
        <w:rPr>
          <w:bCs w:val="0"/>
        </w:rPr>
      </w:pPr>
      <w:r w:rsidRPr="00E55EAE">
        <w:rPr>
          <w:bCs w:val="0"/>
        </w:rPr>
        <w:t>FORTHCOMING MEETINGS</w:t>
      </w:r>
    </w:p>
    <w:p w14:paraId="2AF93663" w14:textId="77777777" w:rsidR="003C5888" w:rsidRPr="00E55EAE" w:rsidRDefault="003C5888" w:rsidP="00E6290F">
      <w:pPr>
        <w:rPr>
          <w:rFonts w:ascii="Arial" w:hAnsi="Arial" w:cs="Arial"/>
        </w:rPr>
      </w:pPr>
    </w:p>
    <w:p w14:paraId="35A84BC8" w14:textId="62513003" w:rsidR="00A412EE" w:rsidRPr="00E55EAE" w:rsidRDefault="00F930D4" w:rsidP="00E6290F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E6290F">
      <w:pPr>
        <w:rPr>
          <w:rFonts w:ascii="Arial" w:hAnsi="Arial" w:cs="Arial"/>
        </w:rPr>
      </w:pPr>
    </w:p>
    <w:p w14:paraId="29AF8E92" w14:textId="405BE562" w:rsidR="00D51B26" w:rsidRPr="00E55EAE" w:rsidRDefault="00D51B26" w:rsidP="00E6290F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E6290F">
      <w:pPr>
        <w:rPr>
          <w:rFonts w:ascii="Arial" w:hAnsi="Arial" w:cs="Arial"/>
        </w:rPr>
      </w:pPr>
    </w:p>
    <w:p w14:paraId="463F8605" w14:textId="40BB91F0" w:rsidR="00D27174" w:rsidRDefault="00E6290F" w:rsidP="00E629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PCC have requested a contribution towards oranges for the Christingle service – it was agreed to donate £25.</w:t>
      </w:r>
    </w:p>
    <w:p w14:paraId="35BD3441" w14:textId="77777777" w:rsidR="00E6290F" w:rsidRDefault="00E6290F" w:rsidP="00E6290F">
      <w:pPr>
        <w:rPr>
          <w:rFonts w:ascii="Arial" w:hAnsi="Arial" w:cs="Arial"/>
          <w:bCs/>
        </w:rPr>
      </w:pPr>
    </w:p>
    <w:p w14:paraId="0282B665" w14:textId="77777777" w:rsidR="00E6290F" w:rsidRDefault="00E629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5B4671" w14:textId="49CE1830" w:rsidR="00161925" w:rsidRPr="00C76423" w:rsidRDefault="00ED0369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lastRenderedPageBreak/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 w:rsidP="00E6290F">
      <w:pPr>
        <w:rPr>
          <w:rFonts w:ascii="Arial" w:hAnsi="Arial" w:cs="Arial"/>
        </w:rPr>
      </w:pPr>
    </w:p>
    <w:p w14:paraId="726B5B29" w14:textId="7A17E560" w:rsidR="00161925" w:rsidRPr="00C76423" w:rsidRDefault="009643F0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E6290F">
        <w:rPr>
          <w:rFonts w:ascii="Arial" w:hAnsi="Arial" w:cs="Arial"/>
        </w:rPr>
        <w:t>Monday 16</w:t>
      </w:r>
      <w:r w:rsidR="00E6290F" w:rsidRPr="00E6290F">
        <w:rPr>
          <w:rFonts w:ascii="Arial" w:hAnsi="Arial" w:cs="Arial"/>
          <w:vertAlign w:val="superscript"/>
        </w:rPr>
        <w:t>th</w:t>
      </w:r>
      <w:r w:rsidR="00E6290F">
        <w:rPr>
          <w:rFonts w:ascii="Arial" w:hAnsi="Arial" w:cs="Arial"/>
        </w:rPr>
        <w:t xml:space="preserve"> December 20</w:t>
      </w:r>
      <w:r w:rsidR="005012DE">
        <w:rPr>
          <w:rFonts w:ascii="Arial" w:hAnsi="Arial" w:cs="Arial"/>
        </w:rPr>
        <w:t>24</w:t>
      </w:r>
    </w:p>
    <w:p w14:paraId="1B95288F" w14:textId="77777777" w:rsidR="009643F0" w:rsidRPr="00C76423" w:rsidRDefault="009643F0" w:rsidP="00E6290F">
      <w:pPr>
        <w:rPr>
          <w:rFonts w:ascii="Arial" w:hAnsi="Arial" w:cs="Arial"/>
        </w:rPr>
      </w:pPr>
    </w:p>
    <w:p w14:paraId="4441C8BF" w14:textId="77777777" w:rsidR="00161925" w:rsidRPr="00C76423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 w:rsidP="00E6290F">
      <w:pPr>
        <w:rPr>
          <w:rFonts w:ascii="Arial" w:hAnsi="Arial" w:cs="Arial"/>
        </w:rPr>
      </w:pPr>
    </w:p>
    <w:p w14:paraId="1B44A77D" w14:textId="77777777" w:rsidR="00161925" w:rsidRPr="00C76423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Pr="00C76423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784CB09B" w14:textId="4C2EBA64" w:rsidR="003C5888" w:rsidRPr="003C5888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4D3746" w:rsidRPr="00C76423">
        <w:rPr>
          <w:rFonts w:ascii="Arial" w:hAnsi="Arial" w:cs="Arial"/>
        </w:rPr>
        <w:t>1</w:t>
      </w:r>
      <w:r w:rsidR="004C34EB">
        <w:rPr>
          <w:rFonts w:ascii="Arial" w:hAnsi="Arial" w:cs="Arial"/>
        </w:rPr>
        <w:t>.5</w:t>
      </w:r>
      <w:r w:rsidR="004D3746" w:rsidRPr="00C76423">
        <w:rPr>
          <w:rFonts w:ascii="Arial" w:hAnsi="Arial" w:cs="Arial"/>
        </w:rPr>
        <w:t xml:space="preserve"> h</w:t>
      </w:r>
      <w:r w:rsidR="000649B3" w:rsidRPr="00C76423">
        <w:rPr>
          <w:rFonts w:ascii="Arial" w:hAnsi="Arial" w:cs="Arial"/>
        </w:rPr>
        <w:t>r</w:t>
      </w:r>
      <w:r w:rsidR="004C34EB">
        <w:rPr>
          <w:rFonts w:ascii="Arial" w:hAnsi="Arial" w:cs="Arial"/>
        </w:rPr>
        <w:t>s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011F" w14:textId="77777777" w:rsidR="00F31CD5" w:rsidRDefault="00F31CD5">
      <w:r>
        <w:separator/>
      </w:r>
    </w:p>
  </w:endnote>
  <w:endnote w:type="continuationSeparator" w:id="0">
    <w:p w14:paraId="12F76826" w14:textId="77777777" w:rsidR="00F31CD5" w:rsidRDefault="00F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2A8F" w14:textId="550DB37C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E6290F">
      <w:rPr>
        <w:rStyle w:val="PageNumber"/>
        <w:rFonts w:ascii="Arial" w:hAnsi="Arial" w:cs="Arial"/>
        <w:sz w:val="22"/>
      </w:rPr>
      <w:t>3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F9D1" w14:textId="77777777" w:rsidR="00F31CD5" w:rsidRDefault="00F31CD5">
      <w:r>
        <w:separator/>
      </w:r>
    </w:p>
  </w:footnote>
  <w:footnote w:type="continuationSeparator" w:id="0">
    <w:p w14:paraId="0C79A6FA" w14:textId="77777777" w:rsidR="00F31CD5" w:rsidRDefault="00F3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170EB"/>
    <w:rsid w:val="00023930"/>
    <w:rsid w:val="000366D0"/>
    <w:rsid w:val="00046DF7"/>
    <w:rsid w:val="00062967"/>
    <w:rsid w:val="000649B3"/>
    <w:rsid w:val="00070FF3"/>
    <w:rsid w:val="000B7A82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03B78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90086"/>
    <w:rsid w:val="001B031B"/>
    <w:rsid w:val="001C2B73"/>
    <w:rsid w:val="001D0564"/>
    <w:rsid w:val="001E4527"/>
    <w:rsid w:val="001E6718"/>
    <w:rsid w:val="001F3849"/>
    <w:rsid w:val="00200F23"/>
    <w:rsid w:val="00203BD1"/>
    <w:rsid w:val="002078DB"/>
    <w:rsid w:val="002112BB"/>
    <w:rsid w:val="00213941"/>
    <w:rsid w:val="0024399E"/>
    <w:rsid w:val="0024779A"/>
    <w:rsid w:val="002504A0"/>
    <w:rsid w:val="00250781"/>
    <w:rsid w:val="00251BFD"/>
    <w:rsid w:val="002574A8"/>
    <w:rsid w:val="00261402"/>
    <w:rsid w:val="00281A5E"/>
    <w:rsid w:val="00296BB3"/>
    <w:rsid w:val="002A1BD7"/>
    <w:rsid w:val="002B12B4"/>
    <w:rsid w:val="002B22ED"/>
    <w:rsid w:val="002C218E"/>
    <w:rsid w:val="002F0DD7"/>
    <w:rsid w:val="002F5E18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65D9"/>
    <w:rsid w:val="00352EE0"/>
    <w:rsid w:val="00361F89"/>
    <w:rsid w:val="003638B9"/>
    <w:rsid w:val="00363E28"/>
    <w:rsid w:val="0037580B"/>
    <w:rsid w:val="00375E7E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C34EB"/>
    <w:rsid w:val="004D3746"/>
    <w:rsid w:val="004E6BD7"/>
    <w:rsid w:val="004F0376"/>
    <w:rsid w:val="004F1A02"/>
    <w:rsid w:val="005012DE"/>
    <w:rsid w:val="005040F7"/>
    <w:rsid w:val="00507490"/>
    <w:rsid w:val="00510E04"/>
    <w:rsid w:val="00517C55"/>
    <w:rsid w:val="00523533"/>
    <w:rsid w:val="005309BB"/>
    <w:rsid w:val="00534455"/>
    <w:rsid w:val="00544DA9"/>
    <w:rsid w:val="00553430"/>
    <w:rsid w:val="005535BC"/>
    <w:rsid w:val="0055569B"/>
    <w:rsid w:val="0055699A"/>
    <w:rsid w:val="00563B33"/>
    <w:rsid w:val="00570FF6"/>
    <w:rsid w:val="00571CE5"/>
    <w:rsid w:val="00571D8D"/>
    <w:rsid w:val="00575755"/>
    <w:rsid w:val="00576FE3"/>
    <w:rsid w:val="00590E14"/>
    <w:rsid w:val="005967CE"/>
    <w:rsid w:val="005A2FB3"/>
    <w:rsid w:val="005A5562"/>
    <w:rsid w:val="005A5F64"/>
    <w:rsid w:val="005A67A3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A0776"/>
    <w:rsid w:val="006A473D"/>
    <w:rsid w:val="006B5178"/>
    <w:rsid w:val="006B6AB9"/>
    <w:rsid w:val="006E536A"/>
    <w:rsid w:val="00701F36"/>
    <w:rsid w:val="0071696D"/>
    <w:rsid w:val="00722333"/>
    <w:rsid w:val="00743721"/>
    <w:rsid w:val="00750294"/>
    <w:rsid w:val="00755197"/>
    <w:rsid w:val="00763B39"/>
    <w:rsid w:val="007718C7"/>
    <w:rsid w:val="00777DB8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B99"/>
    <w:rsid w:val="00803E08"/>
    <w:rsid w:val="00804CCE"/>
    <w:rsid w:val="00805C7D"/>
    <w:rsid w:val="00813E63"/>
    <w:rsid w:val="00821E89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212B9"/>
    <w:rsid w:val="00933A6E"/>
    <w:rsid w:val="009512F0"/>
    <w:rsid w:val="009543BE"/>
    <w:rsid w:val="009643F0"/>
    <w:rsid w:val="0096453B"/>
    <w:rsid w:val="00974327"/>
    <w:rsid w:val="009928BD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B4854"/>
    <w:rsid w:val="00AD0994"/>
    <w:rsid w:val="00AD57A1"/>
    <w:rsid w:val="00AE208B"/>
    <w:rsid w:val="00AF3156"/>
    <w:rsid w:val="00AF5291"/>
    <w:rsid w:val="00AF67C7"/>
    <w:rsid w:val="00B07458"/>
    <w:rsid w:val="00B07872"/>
    <w:rsid w:val="00B17015"/>
    <w:rsid w:val="00B17F54"/>
    <w:rsid w:val="00B23D71"/>
    <w:rsid w:val="00B2627D"/>
    <w:rsid w:val="00B433E2"/>
    <w:rsid w:val="00B45DE4"/>
    <w:rsid w:val="00B45E81"/>
    <w:rsid w:val="00B54281"/>
    <w:rsid w:val="00B75F14"/>
    <w:rsid w:val="00B97578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76423"/>
    <w:rsid w:val="00C872DB"/>
    <w:rsid w:val="00C92764"/>
    <w:rsid w:val="00C92CF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1229"/>
    <w:rsid w:val="00D25408"/>
    <w:rsid w:val="00D25A28"/>
    <w:rsid w:val="00D27174"/>
    <w:rsid w:val="00D4728E"/>
    <w:rsid w:val="00D51B26"/>
    <w:rsid w:val="00D5229D"/>
    <w:rsid w:val="00D52C54"/>
    <w:rsid w:val="00D62FCF"/>
    <w:rsid w:val="00D64266"/>
    <w:rsid w:val="00D773D3"/>
    <w:rsid w:val="00D77D5B"/>
    <w:rsid w:val="00D80514"/>
    <w:rsid w:val="00D82403"/>
    <w:rsid w:val="00D97A5F"/>
    <w:rsid w:val="00DA5D2B"/>
    <w:rsid w:val="00DB686C"/>
    <w:rsid w:val="00DD694E"/>
    <w:rsid w:val="00DD7A9D"/>
    <w:rsid w:val="00DE51F0"/>
    <w:rsid w:val="00DF5187"/>
    <w:rsid w:val="00E01992"/>
    <w:rsid w:val="00E03248"/>
    <w:rsid w:val="00E15BD0"/>
    <w:rsid w:val="00E243E2"/>
    <w:rsid w:val="00E30F22"/>
    <w:rsid w:val="00E32BE1"/>
    <w:rsid w:val="00E34117"/>
    <w:rsid w:val="00E3666B"/>
    <w:rsid w:val="00E37A60"/>
    <w:rsid w:val="00E45E9D"/>
    <w:rsid w:val="00E51FBC"/>
    <w:rsid w:val="00E55EAE"/>
    <w:rsid w:val="00E56124"/>
    <w:rsid w:val="00E576B8"/>
    <w:rsid w:val="00E6290F"/>
    <w:rsid w:val="00E83B81"/>
    <w:rsid w:val="00E8639C"/>
    <w:rsid w:val="00E944E0"/>
    <w:rsid w:val="00EA6868"/>
    <w:rsid w:val="00EB4EF4"/>
    <w:rsid w:val="00EC5193"/>
    <w:rsid w:val="00EC7399"/>
    <w:rsid w:val="00ED0369"/>
    <w:rsid w:val="00ED1874"/>
    <w:rsid w:val="00EE201B"/>
    <w:rsid w:val="00EF04CE"/>
    <w:rsid w:val="00EF1C69"/>
    <w:rsid w:val="00EF606A"/>
    <w:rsid w:val="00EF6ACD"/>
    <w:rsid w:val="00F2088D"/>
    <w:rsid w:val="00F21083"/>
    <w:rsid w:val="00F23969"/>
    <w:rsid w:val="00F31CD5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C667-46A2-424F-BED5-9A5E9039AC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165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2024-12-09T17:18:00Z</cp:lastPrinted>
  <dcterms:created xsi:type="dcterms:W3CDTF">2024-12-09T14:22:00Z</dcterms:created>
  <dcterms:modified xsi:type="dcterms:W3CDTF">2024-12-09T17:18:00Z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